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73CB5" w:rsidR="007A2926" w:rsidP="001B4140" w:rsidRDefault="007A2926" w14:paraId="492B1CC8" w14:textId="77777777">
      <w:pPr>
        <w:rPr>
          <w:sz w:val="8"/>
        </w:rPr>
      </w:pPr>
    </w:p>
    <w:tbl>
      <w:tblPr>
        <w:tblpPr w:leftFromText="141" w:rightFromText="141" w:vertAnchor="text" w:tblpX="65" w:tblpY="1"/>
        <w:tblOverlap w:val="never"/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701"/>
        <w:gridCol w:w="1417"/>
      </w:tblGrid>
      <w:tr w:rsidR="00463C2B" w:rsidTr="00F43305" w14:paraId="79C91D89" w14:textId="77777777">
        <w:trPr>
          <w:trHeight w:val="315"/>
        </w:trPr>
        <w:tc>
          <w:tcPr>
            <w:tcW w:w="70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1CC9CF"/>
            <w:vAlign w:val="center"/>
            <w:hideMark/>
          </w:tcPr>
          <w:p w:rsidR="00463C2B" w:rsidP="009E155E" w:rsidRDefault="00463C2B" w14:paraId="15FC0ADD" w14:textId="7777777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İŞ AKIŞI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1CC9CF"/>
            <w:vAlign w:val="center"/>
            <w:hideMark/>
          </w:tcPr>
          <w:p w:rsidR="00463C2B" w:rsidP="009E155E" w:rsidRDefault="00463C2B" w14:paraId="01396A79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18"/>
              </w:rPr>
              <w:t>SORUMLULAR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1CC9CF"/>
            <w:vAlign w:val="center"/>
            <w:hideMark/>
          </w:tcPr>
          <w:p w:rsidR="00463C2B" w:rsidP="009E155E" w:rsidRDefault="00463C2B" w14:paraId="12B6618D" w14:textId="77777777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DOKÜMAN / KAYIT</w:t>
            </w:r>
          </w:p>
        </w:tc>
      </w:tr>
      <w:tr w:rsidR="00463C2B" w:rsidTr="00EF1E17" w14:paraId="29CE9C08" w14:textId="77777777">
        <w:trPr>
          <w:trHeight w:val="9003"/>
        </w:trPr>
        <w:tc>
          <w:tcPr>
            <w:tcW w:w="7083" w:type="dxa"/>
            <w:tcBorders>
              <w:top w:val="nil"/>
              <w:left w:val="single" w:color="auto" w:sz="4" w:space="0"/>
              <w:bottom w:val="dotDash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F43305" w:rsidP="009E155E" w:rsidRDefault="00B5695D" w14:paraId="337F08C5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editId="7D82ED2E" wp14:anchorId="61C5D4D5">
                      <wp:simplePos x="0" y="0"/>
                      <wp:positionH relativeFrom="column">
                        <wp:posOffset>582295</wp:posOffset>
                      </wp:positionH>
                      <wp:positionV relativeFrom="paragraph">
                        <wp:posOffset>66040</wp:posOffset>
                      </wp:positionV>
                      <wp:extent cx="3371850" cy="438150"/>
                      <wp:effectExtent l="0" t="0" r="19050" b="19050"/>
                      <wp:wrapNone/>
                      <wp:docPr id="881375812" name="Akış Çizelgesi: Sonlandır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4381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8586A" w:rsidP="0018586A" w:rsidRDefault="0018586A" w14:paraId="09E2A066" w14:textId="77777777">
                                  <w:pPr>
                                    <w:jc w:val="center"/>
                                  </w:pPr>
                                  <w:r>
                                    <w:t>Sosyal Sorumluluk Projesi Başvuru</w:t>
                                  </w:r>
                                  <w:r w:rsidR="002C4F18">
                                    <w:t xml:space="preserve"> ve İzleme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 w14:anchorId="61C5D4D5">
                      <v:stroke joinstyle="miter"/>
                      <v:path textboxrect="1018,3163,20582,18437" gradientshapeok="t" o:connecttype="rect"/>
                    </v:shapetype>
                    <v:shape id="Akış Çizelgesi: Sonlandırıcı 2" style="position:absolute;left:0;text-align:left;margin-left:45.85pt;margin-top:5.2pt;width:265.5pt;height:34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fc000" strokecolor="#ffc000" strokeweight="1pt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">
                      <v:textbox>
                        <w:txbxContent>
                          <w:p w:rsidR="0018586A" w:rsidP="0018586A" w:rsidRDefault="0018586A" w14:paraId="09E2A066" w14:textId="77777777">
                            <w:pPr>
                              <w:jc w:val="center"/>
                            </w:pPr>
                            <w:r>
                              <w:t>Sosyal Sorumluluk Projesi Başvuru</w:t>
                            </w:r>
                            <w:r w:rsidR="002C4F18">
                              <w:t xml:space="preserve"> ve İzleme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43305" w:rsidP="009E155E" w:rsidRDefault="00F43305" w14:paraId="2B803054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6FCADA48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336EE1" w:rsidP="009E155E" w:rsidRDefault="00336EE1" w14:paraId="5424FF34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C0C93" w:rsidP="009E155E" w:rsidRDefault="006A390E" w14:paraId="2A5F6242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editId="6CE16D82" wp14:anchorId="22D1FCF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52705</wp:posOffset>
                      </wp:positionV>
                      <wp:extent cx="4371975" cy="1152525"/>
                      <wp:effectExtent l="19050" t="19050" r="28575" b="28575"/>
                      <wp:wrapNone/>
                      <wp:docPr id="925178407" name="Dikdörtgen 925178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197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E55389" w:rsidP="00E55389" w:rsidRDefault="004530AC" w14:paraId="0EDA5E0C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</w:rPr>
                                  </w:pPr>
                                  <w:r w:rsidRPr="004530AC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İMÜ Öğretim Üyeliğine Yükseltilme ve Atanma Yönergesi EK-1 tablosunun C-2 başlığı altındaki g, h, i, j, k maddeleri kapsamına giren projelerin yürütülmesi için proje ortağı olan kurum/kuruluşlar ile Rektörlük nezdinde bir iş birliği protokolü hazırlanır.  l ve m maddeleri kapsamındaki sosyal sorumluluk projelerinde ilgili kamu kurum/kuruluştan proje alındığına dair belge gereklidir. İlgili kamu kurum ve kuruluşun verdiği bir proje kapsamında gerçekleşmeyen çalışmalarda iş birliği protokolü yapılmalıdır.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925178407" style="position:absolute;left:0;text-align:left;margin-left:1.1pt;margin-top:4.15pt;width:344.25pt;height:9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7" strokecolor="#7f7f7f [1612]" strokeweight="2.25pt" w14:anchorId="22D1FC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">
                      <v:textbox>
                        <w:txbxContent>
                          <w:p w:rsidRPr="002C371B" w:rsidR="00E55389" w:rsidP="00E55389" w:rsidRDefault="004530AC" w14:paraId="0EDA5E0C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 w:rsidRPr="004530AC">
                              <w:rPr>
                                <w:color w:val="525252" w:themeColor="accent3" w:themeShade="80"/>
                                <w:sz w:val="20"/>
                              </w:rPr>
                              <w:t>İMÜ Öğretim Üyeliğine Yükseltilme ve Atanma Yönergesi EK-1 tablosunun C-2 başlığı altındaki g, h, i, j, k maddeleri kapsamına giren projelerin yürütülmesi için proje ortağı olan kurum/kuruluşlar ile Rektörlük nezdinde bir iş birliği protokolü hazırlanır.  l ve m maddeleri kapsamındaki sosyal sorumluluk projelerinde ilgili kamu kurum/kuruluştan proje alındığına dair belge gereklidir. İlgili kamu kurum ve kuruluşun verdiği bir proje kapsamında gerçekleşmeyen çalışmalarda iş birliği protokolü yapılmalıdır.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A390E" w:rsidP="009E155E" w:rsidRDefault="006A390E" w14:paraId="284934D3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390E" w:rsidP="009E155E" w:rsidRDefault="006A390E" w14:paraId="1B7C5AFF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390E" w:rsidP="009E155E" w:rsidRDefault="006A390E" w14:paraId="0CBBA209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390E" w:rsidP="009E155E" w:rsidRDefault="006A390E" w14:paraId="1543EBFE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5389" w:rsidP="009E155E" w:rsidRDefault="00E55389" w14:paraId="69C13601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5389" w:rsidP="009E155E" w:rsidRDefault="00E55389" w14:paraId="3441B030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55389" w:rsidP="009E155E" w:rsidRDefault="00E55389" w14:paraId="5710E386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530AC" w:rsidP="009E155E" w:rsidRDefault="004530AC" w14:paraId="3DF56D76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4530AC" w:rsidR="004530AC" w:rsidP="009E155E" w:rsidRDefault="004530AC" w14:paraId="0B752349" w14:textId="77777777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4530AC" w:rsidP="009E155E" w:rsidRDefault="004530AC" w14:paraId="27D74BB6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editId="0430C278" wp14:anchorId="1F330AC4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29845</wp:posOffset>
                      </wp:positionV>
                      <wp:extent cx="0" cy="190500"/>
                      <wp:effectExtent l="76200" t="0" r="57150" b="57150"/>
                      <wp:wrapNone/>
                      <wp:docPr id="567202387" name="Düz Ok Bağlayıcısı 567202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 w14:anchorId="0DE24E93">
                      <v:path fillok="f" arrowok="t" o:connecttype="none"/>
                      <o:lock v:ext="edit" shapetype="t"/>
                    </v:shapetype>
                    <v:shape id="Düz Ok Bağlayıcısı 567202387" style="position:absolute;margin-left:174pt;margin-top:2.35pt;width:0;height: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zlQF4NwAAAAIAQAADwAAAAAAAAAAAAAAAAA0BAAAZHJzL2Rvd25yZXYueG1sUEsFBgAAAAAEAAQA&#10;8wAAAD0FAAAAAA==&#10;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18586A" w14:paraId="098054B2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editId="0BE4FB60" wp14:anchorId="5DA13116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130810</wp:posOffset>
                      </wp:positionV>
                      <wp:extent cx="2762250" cy="276225"/>
                      <wp:effectExtent l="19050" t="19050" r="19050" b="28575"/>
                      <wp:wrapNone/>
                      <wp:docPr id="590610368" name="Dikdörtgen 590610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18586A" w:rsidP="0018586A" w:rsidRDefault="0018586A" w14:paraId="19E28BE2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Proje başvuru formu doldurulur ve imzalanır.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90610368" style="position:absolute;left:0;text-align:left;margin-left:64.6pt;margin-top:10.3pt;width:217.5pt;height:21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8" strokecolor="#7f7f7f [1612]" strokeweight="2.25pt" w14:anchorId="5DA13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">
                      <v:textbox>
                        <w:txbxContent>
                          <w:p w:rsidRPr="002C371B" w:rsidR="0018586A" w:rsidP="0018586A" w:rsidRDefault="0018586A" w14:paraId="19E28BE2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Proje başvuru formu doldurulur ve imzalanır.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2C4F18" w14:paraId="1B3DE065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editId="25249EA6" wp14:anchorId="6A8C584E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130810</wp:posOffset>
                      </wp:positionV>
                      <wp:extent cx="390525" cy="3390900"/>
                      <wp:effectExtent l="38100" t="76200" r="28575" b="19050"/>
                      <wp:wrapNone/>
                      <wp:docPr id="647637363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90525" cy="3390900"/>
                              </a:xfrm>
                              <a:prstGeom prst="bentConnector3">
                                <a:avLst>
                                  <a:gd name="adj1" fmla="val 23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oned="t" filled="f" o:spt="34" adj="10800" path="m,l@0,0@0,21600,21600,21600e" w14:anchorId="3DDE3F23">
                      <v:stroke joinstyle="miter"/>
                      <v:formulas>
                        <v:f eqn="val #0"/>
                      </v:formulas>
                      <v:path fillok="f" arrowok="t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6" style="position:absolute;margin-left:289.8pt;margin-top:10.3pt;width:30.75pt;height:267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4" adj="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">
                      <v:stroke endarrow="block"/>
                    </v:shape>
                  </w:pict>
                </mc:Fallback>
              </mc:AlternateContent>
            </w:r>
          </w:p>
          <w:p w:rsidR="00F43305" w:rsidP="009E155E" w:rsidRDefault="00F43305" w14:paraId="2FD65138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530AC" w:rsidP="009E155E" w:rsidRDefault="004530AC" w14:paraId="4BF6929B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editId="24B229A9" wp14:anchorId="08E718E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76835</wp:posOffset>
                      </wp:positionV>
                      <wp:extent cx="0" cy="190500"/>
                      <wp:effectExtent l="76200" t="0" r="57150" b="5715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" style="position:absolute;margin-left:172pt;margin-top:6.05pt;width:0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zy6pe9wAAAAJAQAADwAAAAAAAAAAAAAAAAA0BAAAZHJzL2Rvd25yZXYueG1sUEsFBgAAAAAEAAQA&#10;8wAAAD0FAAAAAA==&#10;" w14:anchorId="65F4487E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F43305" w14:paraId="4D63262A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4530AC" w14:paraId="6FBBFBA3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editId="0E6260A8" wp14:anchorId="61F4FB87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60960</wp:posOffset>
                      </wp:positionV>
                      <wp:extent cx="3533775" cy="885825"/>
                      <wp:effectExtent l="19050" t="19050" r="2857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3775" cy="885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9E155E" w:rsidP="009E155E" w:rsidRDefault="004530AC" w14:paraId="2C7C562A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4530AC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Başvuru formu, protokol/ kabul formu fakültelerde, bölüm başkanlığına sunulur. Bölüm başkanlıkları başvuruyu Dekanlığa iletir.  Başvurular dekanlık tarafından UBYS üzerinden PGKO’ya iletilir.  Diğer birimlerde hiyerarşik akışa uygun şekilde üst amirliklerce UBYS üzerinden PGKO’ya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" style="position:absolute;left:0;text-align:left;margin-left:34.55pt;margin-top:4.8pt;width:278.25pt;height:6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9" strokecolor="#7f7f7f [1612]" strokeweight="2.25pt" w14:anchorId="61F4FB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">
                      <v:textbox>
                        <w:txbxContent>
                          <w:p w:rsidRPr="002C371B" w:rsidR="009E155E" w:rsidP="009E155E" w:rsidRDefault="004530AC" w14:paraId="2C7C562A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  <w:sz w:val="20"/>
                              </w:rPr>
                            </w:pPr>
                            <w:r w:rsidRPr="004530AC">
                              <w:rPr>
                                <w:color w:val="525252" w:themeColor="accent3" w:themeShade="80"/>
                                <w:sz w:val="20"/>
                              </w:rPr>
                              <w:t>Başvuru formu, protokol/ kabul formu fakültelerde, bölüm başkanlığına sunulur. Bölüm başkanlıkları başvuruyu Dekanlığa iletir.  Başvurular dekanlık tarafından UBYS üzerinden PGKO’ya iletilir.  Diğer birimlerde hiyerarşik akışa uygun şekilde üst amirliklerce UBYS üzerinden PGKO’ya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F43305" w14:paraId="19B18903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4AE2080A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5C5B3A34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32D4BD2D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266A2A7C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51ECA74B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A7CB9" w:rsidP="009E155E" w:rsidRDefault="006A7CB9" w14:paraId="7EDAD6B0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editId="26568956" wp14:anchorId="6F22D51C">
                      <wp:simplePos x="0" y="0"/>
                      <wp:positionH relativeFrom="column">
                        <wp:posOffset>2185670</wp:posOffset>
                      </wp:positionH>
                      <wp:positionV relativeFrom="paragraph">
                        <wp:posOffset>67310</wp:posOffset>
                      </wp:positionV>
                      <wp:extent cx="0" cy="190500"/>
                      <wp:effectExtent l="76200" t="0" r="57150" b="57150"/>
                      <wp:wrapNone/>
                      <wp:docPr id="13" name="Düz Ok Bağlayıcısı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3" style="position:absolute;margin-left:172.1pt;margin-top:5.3pt;width:0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" w14:anchorId="5D61AED0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F43305" w14:paraId="2C6B141A" w14:textId="43B7A85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654C96" w14:paraId="22EEEE28" w14:textId="77C2AEDB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4661E460" wp14:anchorId="60DF6CF3">
                      <wp:simplePos x="0" y="0"/>
                      <wp:positionH relativeFrom="column">
                        <wp:posOffset>816610</wp:posOffset>
                      </wp:positionH>
                      <wp:positionV relativeFrom="paragraph">
                        <wp:posOffset>41275</wp:posOffset>
                      </wp:positionV>
                      <wp:extent cx="2762250" cy="447675"/>
                      <wp:effectExtent l="19050" t="19050" r="19050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9E155E" w:rsidP="009E155E" w:rsidRDefault="009E155E" w14:paraId="292DE3F3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Proje Geliştirme ve Koordinasyon Ofisi başvuru formunu kontrol eder.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style="position:absolute;left:0;text-align:left;margin-left:64.3pt;margin-top:3.25pt;width:21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0" strokecolor="#7f7f7f [1612]" strokeweight="2.25pt" w14:anchorId="60DF6C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">
                      <v:textbox>
                        <w:txbxContent>
                          <w:p w:rsidRPr="002C371B" w:rsidR="009E155E" w:rsidP="009E155E" w:rsidRDefault="009E155E" w14:paraId="292DE3F3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Proje Geliştirme ve Koordinasyon Ofisi başvuru formunu kontrol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F43305" w14:paraId="43333DA9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1FD16107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3E83FAD9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6A7CB9" w14:paraId="683B1E3D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6969D4E7" wp14:anchorId="65758B31">
                      <wp:simplePos x="0" y="0"/>
                      <wp:positionH relativeFrom="column">
                        <wp:posOffset>2195195</wp:posOffset>
                      </wp:positionH>
                      <wp:positionV relativeFrom="paragraph">
                        <wp:posOffset>57785</wp:posOffset>
                      </wp:positionV>
                      <wp:extent cx="0" cy="190500"/>
                      <wp:effectExtent l="76200" t="0" r="57150" b="57150"/>
                      <wp:wrapNone/>
                      <wp:docPr id="14" name="Düz Ok Bağlayıcıs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4" style="position:absolute;margin-left:172.85pt;margin-top:4.55pt;width:0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Tj/n7twAAAAIAQAADwAAAAAAAAAAAAAAAAA0BAAAZHJzL2Rvd25yZXYueG1sUEsFBgAAAAAEAAQA&#10;8wAAAD0FAAAAAA==&#10;" w14:anchorId="620F90D9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F43305" w14:paraId="3F03E7F9" w14:textId="577DEDF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654C96" w14:paraId="13E6FED2" w14:textId="151EE6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761664" behindDoc="0" locked="0" layoutInCell="1" allowOverlap="1" wp14:editId="4CD5C5F8" wp14:anchorId="1C1996A9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17780</wp:posOffset>
                      </wp:positionV>
                      <wp:extent cx="1564640" cy="969645"/>
                      <wp:effectExtent l="38100" t="38100" r="0" b="40005"/>
                      <wp:wrapNone/>
                      <wp:docPr id="292711233" name="Gr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4640" cy="969645"/>
                                <a:chOff x="160038" y="0"/>
                                <a:chExt cx="2190749" cy="1190625"/>
                              </a:xfrm>
                            </wpg:grpSpPr>
                            <wps:wsp>
                              <wps:cNvPr id="1885552821" name="Elmas 1"/>
                              <wps:cNvSpPr/>
                              <wps:spPr>
                                <a:xfrm>
                                  <a:off x="160038" y="0"/>
                                  <a:ext cx="2190749" cy="1190625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Pr="00B5695D" w:rsidR="00A711F1" w:rsidP="00A711F1" w:rsidRDefault="00A711F1" w14:paraId="5B4366E2" w14:textId="77777777">
                                    <w:pPr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6222770" name="Metin Kutusu 1"/>
                              <wps:cNvSpPr txBox="1"/>
                              <wps:spPr>
                                <a:xfrm>
                                  <a:off x="306705" y="257177"/>
                                  <a:ext cx="1884044" cy="655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Pr="002C4F18" w:rsidR="002C4F18" w:rsidP="002C4F18" w:rsidRDefault="002C4F18" w14:paraId="7241158B" w14:textId="77777777">
                                    <w:pPr>
                                      <w:jc w:val="center"/>
                                    </w:pPr>
                                    <w:r w:rsidRPr="002C4F18">
                                      <w:rPr>
                                        <w:color w:val="806000" w:themeColor="accent4" w:themeShade="80"/>
                                        <w:sz w:val="20"/>
                                      </w:rPr>
                                      <w:t>Önerilen proje tanımlanan</w:t>
                                    </w:r>
                                    <w:r w:rsidR="005D36B7">
                                      <w:rPr>
                                        <w:color w:val="806000" w:themeColor="accent4" w:themeShade="80"/>
                                        <w:sz w:val="20"/>
                                      </w:rPr>
                                      <w:t>*</w:t>
                                    </w:r>
                                    <w:r w:rsidR="00B3696E">
                                      <w:rPr>
                                        <w:color w:val="806000" w:themeColor="accent4" w:themeShade="80"/>
                                        <w:sz w:val="20"/>
                                      </w:rPr>
                                      <w:t xml:space="preserve"> </w:t>
                                    </w:r>
                                    <w:r w:rsidRPr="002C4F18">
                                      <w:rPr>
                                        <w:color w:val="806000" w:themeColor="accent4" w:themeShade="80"/>
                                        <w:sz w:val="20"/>
                                      </w:rPr>
                                      <w:t>projeler kapsamında mı?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3" style="position:absolute;left:0;text-align:left;margin-left:112.45pt;margin-top:1.4pt;width:123.2pt;height:76.35pt;z-index:251761664;mso-width-relative:margin;mso-height-relative:margin" coordsize="21907,11906" coordorigin="1600" o:spid="_x0000_s1031" w14:anchorId="1C1996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">
                      <v:shapetype id="_x0000_t4" coordsize="21600,21600" o:spt="4" path="m10800,l,10800,10800,21600,21600,10800xe">
                        <v:stroke joinstyle="miter"/>
                        <v:path textboxrect="5400,5400,16200,16200" gradientshapeok="t" o:connecttype="rect"/>
                      </v:shapetype>
                      <v:shape id="Elmas 1" style="position:absolute;left:1600;width:21907;height:11906;visibility:visible;mso-wrap-style:square;v-text-anchor:middle" o:spid="_x0000_s1032" filled="f" strokecolor="#ffc000" strokeweight="2.25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">
                        <v:textbox>
                          <w:txbxContent>
                            <w:p w:rsidRPr="00B5695D" w:rsidR="00A711F1" w:rsidP="00A711F1" w:rsidRDefault="00A711F1" w14:paraId="5B4366E2" w14:textId="77777777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Metin Kutusu 1" style="position:absolute;left:3067;top:2571;width:18840;height:6551;visibility:visible;mso-wrap-style:square;v-text-anchor:top" o:spid="_x0000_s1033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">
                        <v:textbox>
                          <w:txbxContent>
                            <w:p w:rsidRPr="002C4F18" w:rsidR="002C4F18" w:rsidP="002C4F18" w:rsidRDefault="002C4F18" w14:paraId="7241158B" w14:textId="77777777">
                              <w:pPr>
                                <w:jc w:val="center"/>
                              </w:pPr>
                              <w:r w:rsidRPr="002C4F18">
                                <w:rPr>
                                  <w:color w:val="806000" w:themeColor="accent4" w:themeShade="80"/>
                                  <w:sz w:val="20"/>
                                </w:rPr>
                                <w:t>Önerilen proje tanımlanan</w:t>
                              </w:r>
                              <w:r w:rsidR="005D36B7">
                                <w:rPr>
                                  <w:color w:val="806000" w:themeColor="accent4" w:themeShade="80"/>
                                  <w:sz w:val="20"/>
                                </w:rPr>
                                <w:t>*</w:t>
                              </w:r>
                              <w:r w:rsidR="00B3696E">
                                <w:rPr>
                                  <w:color w:val="806000" w:themeColor="accent4" w:themeShade="80"/>
                                  <w:sz w:val="20"/>
                                </w:rPr>
                                <w:t xml:space="preserve"> </w:t>
                              </w:r>
                              <w:r w:rsidRPr="002C4F18">
                                <w:rPr>
                                  <w:color w:val="806000" w:themeColor="accent4" w:themeShade="80"/>
                                  <w:sz w:val="20"/>
                                </w:rPr>
                                <w:t>projeler kapsamında mı?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43305" w:rsidP="009E155E" w:rsidRDefault="00F43305" w14:paraId="1FCA7D15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6A7CB9" w14:paraId="362D4A59" w14:textId="7777777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editId="53298593" wp14:anchorId="7AB170F0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20955</wp:posOffset>
                      </wp:positionV>
                      <wp:extent cx="191135" cy="640715"/>
                      <wp:effectExtent l="3810" t="0" r="22225" b="22225"/>
                      <wp:wrapNone/>
                      <wp:docPr id="1394123209" name="Bağlayıcı: Dirs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191135" cy="64071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" style="position:absolute;margin-left:75.65pt;margin-top:1.65pt;width:15.05pt;height:50.45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4" adj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" w14:anchorId="59E55941"/>
                  </w:pict>
                </mc:Fallback>
              </mc:AlternateContent>
            </w:r>
          </w:p>
          <w:p w:rsidR="00F43305" w:rsidP="009E155E" w:rsidRDefault="00F43305" w14:paraId="028A0942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0491E30D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6A7CB9" w14:paraId="6BC0146F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F1CB2E3" wp14:anchorId="26BB6BA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1905</wp:posOffset>
                      </wp:positionV>
                      <wp:extent cx="514350" cy="295275"/>
                      <wp:effectExtent l="0" t="0" r="0" b="9525"/>
                      <wp:wrapNone/>
                      <wp:docPr id="1724868407" name="Dikdörtgen 1724868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A1F8F" w:rsidR="009E155E" w:rsidP="009E155E" w:rsidRDefault="009E155E" w14:paraId="65DDC44B" w14:textId="7777777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724868407" style="position:absolute;left:0;text-align:left;margin-left:38.4pt;margin-top:.15pt;width:40.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stroked="f" w14:anchorId="26BB6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">
                      <v:textbox>
                        <w:txbxContent>
                          <w:p w:rsidRPr="00FA1F8F" w:rsidR="009E155E" w:rsidP="009E155E" w:rsidRDefault="009E155E" w14:paraId="65DDC44B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6A7CB9" w14:paraId="42DCC553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editId="3E8001FE" wp14:anchorId="0B079F89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97155</wp:posOffset>
                      </wp:positionV>
                      <wp:extent cx="0" cy="190500"/>
                      <wp:effectExtent l="76200" t="0" r="57150" b="57150"/>
                      <wp:wrapNone/>
                      <wp:docPr id="2130785160" name="Düz Ok Bağlayıcısı 2130785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2130785160" style="position:absolute;margin-left:58.1pt;margin-top:7.65pt;width:0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DTpB+NwAAAAJAQAADwAAAAAAAAAAAAAAAAA0BAAAZHJzL2Rvd25yZXYueG1sUEsFBgAAAAAEAAQA&#10;8wAAAD0FAAAAAA==&#10;" w14:anchorId="040D577C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654C96" w14:paraId="2A8AD825" w14:textId="2E1144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editId="78D29127" wp14:anchorId="2A5BAAA7">
                      <wp:simplePos x="0" y="0"/>
                      <wp:positionH relativeFrom="column">
                        <wp:posOffset>2217420</wp:posOffset>
                      </wp:positionH>
                      <wp:positionV relativeFrom="paragraph">
                        <wp:posOffset>118110</wp:posOffset>
                      </wp:positionV>
                      <wp:extent cx="0" cy="228600"/>
                      <wp:effectExtent l="0" t="0" r="38100" b="19050"/>
                      <wp:wrapNone/>
                      <wp:docPr id="1479713308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from="174.6pt,9.3pt" to="174.6pt,27.3pt" w14:anchorId="49BA34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">
                      <v:stroke joinstyle="miter"/>
                    </v:line>
                  </w:pict>
                </mc:Fallback>
              </mc:AlternateContent>
            </w:r>
          </w:p>
          <w:p w:rsidR="00F43305" w:rsidP="009E155E" w:rsidRDefault="006A7CB9" w14:paraId="2B92D8DC" w14:textId="2E9BE79D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editId="5CC95DDF" wp14:anchorId="4FD94217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67310</wp:posOffset>
                      </wp:positionV>
                      <wp:extent cx="781050" cy="419100"/>
                      <wp:effectExtent l="19050" t="19050" r="19050" b="19050"/>
                      <wp:wrapNone/>
                      <wp:docPr id="1563475871" name="Dikdörtgen 15634758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9E155E" w:rsidP="009E155E" w:rsidRDefault="009E155E" w14:paraId="7A0CDA21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Revizyon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563475871" style="position:absolute;left:0;text-align:left;margin-left:275.6pt;margin-top:5.3pt;width:61.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5" strokecolor="#7f7f7f [1612]" strokeweight="2.25pt" w14:anchorId="4FD94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">
                      <v:textbox>
                        <w:txbxContent>
                          <w:p w:rsidRPr="002C371B" w:rsidR="009E155E" w:rsidP="009E155E" w:rsidRDefault="009E155E" w14:paraId="7A0CDA21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Revizyon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11788ED2" wp14:anchorId="342314F8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53975</wp:posOffset>
                      </wp:positionV>
                      <wp:extent cx="771525" cy="419100"/>
                      <wp:effectExtent l="19050" t="19050" r="28575" b="19050"/>
                      <wp:wrapNone/>
                      <wp:docPr id="361201795" name="Dikdörtgen 36120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9E155E" w:rsidP="009E155E" w:rsidRDefault="009E155E" w14:paraId="1351892C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Başvuru reddedilir.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61201795" style="position:absolute;left:0;text-align:left;margin-left:27.95pt;margin-top:4.25pt;width:60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36" strokecolor="#7f7f7f [1612]" strokeweight="2.25pt" w14:anchorId="342314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">
                      <v:textbox>
                        <w:txbxContent>
                          <w:p w:rsidRPr="002C371B" w:rsidR="009E155E" w:rsidP="009E155E" w:rsidRDefault="009E155E" w14:paraId="1351892C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Başvuru reddedilir.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5F3B5E" w14:paraId="3B964C75" w14:textId="77777777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2095" behindDoc="0" locked="0" layoutInCell="1" allowOverlap="1" wp14:editId="23C66E25" wp14:anchorId="59753FBA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24130</wp:posOffset>
                      </wp:positionV>
                      <wp:extent cx="514350" cy="238125"/>
                      <wp:effectExtent l="0" t="0" r="0" b="9525"/>
                      <wp:wrapNone/>
                      <wp:docPr id="555214950" name="Dikdörtgen 5552149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A1F8F" w:rsidR="009E155E" w:rsidP="009E155E" w:rsidRDefault="009E155E" w14:paraId="63216864" w14:textId="7777777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55214950" style="position:absolute;left:0;text-align:left;margin-left:153.25pt;margin-top:1.9pt;width:40.5pt;height:18.7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7" stroked="f" w14:anchorId="59753F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">
                      <v:textbox>
                        <w:txbxContent>
                          <w:p w:rsidRPr="00FA1F8F" w:rsidR="009E155E" w:rsidP="009E155E" w:rsidRDefault="009E155E" w14:paraId="63216864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654C96" w14:paraId="10000ADC" w14:textId="49E653EC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222B5C5C" wp14:anchorId="0D09C853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107315</wp:posOffset>
                      </wp:positionV>
                      <wp:extent cx="0" cy="190500"/>
                      <wp:effectExtent l="76200" t="0" r="57150" b="57150"/>
                      <wp:wrapNone/>
                      <wp:docPr id="17" name="Düz Ok Bağlayıcısı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7" style="position:absolute;margin-left:174.85pt;margin-top:8.45pt;width:0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" w14:anchorId="49AB4F78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654C96" w14:paraId="6CAD520A" w14:textId="242E60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editId="471D3DD1" wp14:anchorId="5575D135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28575</wp:posOffset>
                      </wp:positionV>
                      <wp:extent cx="108585" cy="1168400"/>
                      <wp:effectExtent l="3493" t="0" r="28257" b="28258"/>
                      <wp:wrapNone/>
                      <wp:docPr id="2133711075" name="Bağlayıcı: Dirs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200000">
                                <a:off x="0" y="0"/>
                                <a:ext cx="108585" cy="116840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" style="position:absolute;margin-left:269.1pt;margin-top:2.25pt;width:8.55pt;height:92pt;rotation:-9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4" adj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" w14:anchorId="25762F8B"/>
                  </w:pict>
                </mc:Fallback>
              </mc:AlternateContent>
            </w:r>
          </w:p>
          <w:p w:rsidR="00F43305" w:rsidP="009E155E" w:rsidRDefault="00654C96" w14:paraId="50314BB5" w14:textId="02FB04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64736" behindDoc="0" locked="0" layoutInCell="1" allowOverlap="1" wp14:editId="6FA5D8E9" wp14:anchorId="45FFC928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78740</wp:posOffset>
                      </wp:positionV>
                      <wp:extent cx="1297940" cy="914400"/>
                      <wp:effectExtent l="38100" t="38100" r="0" b="38100"/>
                      <wp:wrapNone/>
                      <wp:docPr id="323182850" name="Gr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0" cy="914400"/>
                                <a:chOff x="0" y="0"/>
                                <a:chExt cx="1297940" cy="914400"/>
                              </a:xfrm>
                            </wpg:grpSpPr>
                            <wps:wsp>
                              <wps:cNvPr id="635308566" name="Elmas 1"/>
                              <wps:cNvSpPr/>
                              <wps:spPr>
                                <a:xfrm>
                                  <a:off x="0" y="0"/>
                                  <a:ext cx="1297940" cy="91440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A711F1" w:rsidP="00A711F1" w:rsidRDefault="00A711F1" w14:paraId="2E3B7AAE" w14:textId="7777777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4910982" name="Metin Kutusu 1"/>
                              <wps:cNvSpPr txBox="1"/>
                              <wps:spPr>
                                <a:xfrm>
                                  <a:off x="38100" y="266700"/>
                                  <a:ext cx="12573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Pr="002C4F18" w:rsidR="002C4F18" w:rsidP="002C4F18" w:rsidRDefault="002C4F18" w14:paraId="7A485159" w14:textId="77777777">
                                    <w:pPr>
                                      <w:jc w:val="center"/>
                                    </w:pPr>
                                    <w:r w:rsidRPr="00A711F1">
                                      <w:rPr>
                                        <w:color w:val="806000" w:themeColor="accent4" w:themeShade="80"/>
                                        <w:sz w:val="20"/>
                                      </w:rPr>
                                      <w:t>Formda şekilsel eksiklik var mı?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" style="position:absolute;left:0;text-align:left;margin-left:123.8pt;margin-top:6.2pt;width:102.2pt;height:1in;z-index:251764736;mso-width-relative:margin;mso-height-relative:margin" coordsize="12979,9144" o:spid="_x0000_s1038" w14:anchorId="45FFC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">
                      <v:shape id="Elmas 1" style="position:absolute;width:12979;height:9144;visibility:visible;mso-wrap-style:square;v-text-anchor:middle" o:spid="_x0000_s1039" filled="f" strokecolor="#ffc000" strokeweight="2.25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">
                        <v:textbox>
                          <w:txbxContent>
                            <w:p w:rsidR="00A711F1" w:rsidP="00A711F1" w:rsidRDefault="00A711F1" w14:paraId="2E3B7AAE" w14:textId="7777777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Metin Kutusu 1" style="position:absolute;left:381;top:2667;width:12573;height:4286;visibility:visible;mso-wrap-style:square;v-text-anchor:top" o:spid="_x0000_s104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">
                        <v:textbox>
                          <w:txbxContent>
                            <w:p w:rsidRPr="002C4F18" w:rsidR="002C4F18" w:rsidP="002C4F18" w:rsidRDefault="002C4F18" w14:paraId="7A485159" w14:textId="77777777">
                              <w:pPr>
                                <w:jc w:val="center"/>
                              </w:pPr>
                              <w:r w:rsidRPr="00A711F1">
                                <w:rPr>
                                  <w:color w:val="806000" w:themeColor="accent4" w:themeShade="80"/>
                                  <w:sz w:val="20"/>
                                </w:rPr>
                                <w:t>Formda şekilsel eksiklik var mı?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0B3323" w:rsidR="006A7CB9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editId="5A067D3F" wp14:anchorId="5F18EB44">
                      <wp:simplePos x="0" y="0"/>
                      <wp:positionH relativeFrom="column">
                        <wp:posOffset>4055110</wp:posOffset>
                      </wp:positionH>
                      <wp:positionV relativeFrom="paragraph">
                        <wp:posOffset>36195</wp:posOffset>
                      </wp:positionV>
                      <wp:extent cx="0" cy="190500"/>
                      <wp:effectExtent l="76200" t="38100" r="57150" b="19050"/>
                      <wp:wrapNone/>
                      <wp:docPr id="782688667" name="Düz Ok Bağlayıcısı 7826886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82688667" style="position:absolute;margin-left:319.3pt;margin-top:2.85pt;width:0;height:15pt;rotation:18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" w14:anchorId="43F0ED15">
                      <v:stroke joinstyle="miter" endarrow="block"/>
                    </v:shape>
                  </w:pict>
                </mc:Fallback>
              </mc:AlternateContent>
            </w:r>
          </w:p>
          <w:p w:rsidR="00F43305" w:rsidP="009E155E" w:rsidRDefault="002C4F18" w14:paraId="0E32452F" w14:textId="6B24EF3E">
            <w:pPr>
              <w:jc w:val="center"/>
              <w:rPr>
                <w:color w:val="000000"/>
                <w:sz w:val="18"/>
                <w:szCs w:val="18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editId="082AFB5C" wp14:anchorId="7FB948A4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91440</wp:posOffset>
                      </wp:positionV>
                      <wp:extent cx="514350" cy="238125"/>
                      <wp:effectExtent l="0" t="0" r="0" b="9525"/>
                      <wp:wrapNone/>
                      <wp:docPr id="1859143517" name="Dikdörtgen 1859143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A1F8F" w:rsidR="009E155E" w:rsidP="009E155E" w:rsidRDefault="009E155E" w14:paraId="33897F3E" w14:textId="7777777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859143517" style="position:absolute;left:0;text-align:left;margin-left:297.4pt;margin-top:7.2pt;width:40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1" stroked="f" w14:anchorId="7FB94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">
                      <v:textbox>
                        <w:txbxContent>
                          <w:p w:rsidRPr="00FA1F8F" w:rsidR="009E155E" w:rsidP="009E155E" w:rsidRDefault="009E155E" w14:paraId="33897F3E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43305" w:rsidP="009E155E" w:rsidRDefault="00F43305" w14:paraId="3994DB2A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1EA8B1DA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48BBB8A2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64A700C8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F43305" w:rsidP="009E155E" w:rsidRDefault="00F43305" w14:paraId="75D5E201" w14:textId="77777777">
            <w:pPr>
              <w:jc w:val="center"/>
              <w:rPr>
                <w:color w:val="000000"/>
                <w:sz w:val="18"/>
                <w:szCs w:val="18"/>
              </w:rPr>
            </w:pPr>
          </w:p>
          <w:p w:rsidRPr="00336EE1" w:rsidR="00E55389" w:rsidP="00336EE1" w:rsidRDefault="00E55389" w14:paraId="294C290A" w14:textId="7777777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noWrap/>
          </w:tcPr>
          <w:p w:rsidR="002C371B" w:rsidP="002C371B" w:rsidRDefault="002C371B" w14:paraId="69CF3507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4D3249EC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1D4AD0A8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E55389" w:rsidP="002C371B" w:rsidRDefault="00E55389" w14:paraId="5A33826A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6A390E" w:rsidP="002C371B" w:rsidRDefault="006A390E" w14:paraId="051EFDFE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6A390E" w:rsidP="002C371B" w:rsidRDefault="006A390E" w14:paraId="1102B8D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E55389" w:rsidP="002C371B" w:rsidRDefault="00E55389" w14:paraId="3078DE9A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E55389" w:rsidP="002C371B" w:rsidRDefault="00E55389" w14:paraId="28008806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126FD4" w:rsidP="002C371B" w:rsidRDefault="00126FD4" w14:paraId="376F0BFF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Pr="004C0C93" w:rsidR="004C0C93" w:rsidP="002C371B" w:rsidRDefault="004C0C93" w14:paraId="3A2C09DB" w14:textId="77777777">
            <w:pPr>
              <w:ind w:right="-57"/>
              <w:jc w:val="center"/>
              <w:rPr>
                <w:snapToGrid w:val="0"/>
                <w:sz w:val="4"/>
                <w:szCs w:val="4"/>
              </w:rPr>
            </w:pPr>
          </w:p>
          <w:p w:rsidR="00E55389" w:rsidP="002C371B" w:rsidRDefault="004C0C93" w14:paraId="4682F6B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 w:rsidRPr="000B3323">
              <w:rPr>
                <w:snapToGrid w:val="0"/>
                <w:sz w:val="16"/>
                <w:szCs w:val="16"/>
              </w:rPr>
              <w:t>İlgili öğretim üyesi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  <w:p w:rsidR="00E55389" w:rsidP="002C371B" w:rsidRDefault="00E55389" w14:paraId="293EBFDD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675359C6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03A7EEA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6A390E" w:rsidP="002C371B" w:rsidRDefault="006A390E" w14:paraId="5C7A46F7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6A390E" w:rsidP="002C371B" w:rsidRDefault="006A390E" w14:paraId="5A015F93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6A390E" w:rsidP="002C371B" w:rsidRDefault="006A390E" w14:paraId="01BC6F2F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4C0C93" w:rsidP="002C371B" w:rsidRDefault="004C0C93" w14:paraId="35021D5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Pr="004C0C93" w:rsidR="004C0C93" w:rsidP="002C371B" w:rsidRDefault="004C0C93" w14:paraId="2D2B6B98" w14:textId="77777777">
            <w:pPr>
              <w:ind w:right="-57"/>
              <w:jc w:val="center"/>
              <w:rPr>
                <w:snapToGrid w:val="0"/>
                <w:sz w:val="10"/>
                <w:szCs w:val="10"/>
              </w:rPr>
            </w:pPr>
          </w:p>
          <w:p w:rsidR="00463C2B" w:rsidP="002C371B" w:rsidRDefault="003F1191" w14:paraId="75CB756A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 w:rsidRPr="000B3323">
              <w:rPr>
                <w:snapToGrid w:val="0"/>
                <w:sz w:val="16"/>
                <w:szCs w:val="16"/>
              </w:rPr>
              <w:t>İlgili öğretim üyesi</w:t>
            </w:r>
          </w:p>
          <w:p w:rsidR="00A711F1" w:rsidP="002C371B" w:rsidRDefault="00A711F1" w14:paraId="1964637D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3B496F2D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0B3AF71B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70266D8B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2C371B" w:rsidP="002C371B" w:rsidRDefault="002C371B" w14:paraId="0D456A2E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126FD4" w:rsidP="002C371B" w:rsidRDefault="00126FD4" w14:paraId="3B0723C7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126F2B" w:rsidP="00126F2B" w:rsidRDefault="00126F2B" w14:paraId="1BF4648F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 w:rsidRPr="000B3323">
              <w:rPr>
                <w:snapToGrid w:val="0"/>
                <w:sz w:val="16"/>
                <w:szCs w:val="16"/>
              </w:rPr>
              <w:t>İlgili öğretim üyesi</w:t>
            </w:r>
            <w:r w:rsidRPr="00126F2B">
              <w:rPr>
                <w:b/>
                <w:bCs/>
                <w:snapToGrid w:val="0"/>
                <w:sz w:val="16"/>
                <w:szCs w:val="16"/>
              </w:rPr>
              <w:t>/</w:t>
            </w:r>
          </w:p>
          <w:p w:rsidR="00A711F1" w:rsidP="002C371B" w:rsidRDefault="00A711F1" w14:paraId="09C27E92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Bölüm Başkanlığı</w:t>
            </w:r>
            <w:r w:rsidRPr="00AD4026" w:rsidR="00AD4026">
              <w:rPr>
                <w:b/>
                <w:bCs/>
                <w:snapToGrid w:val="0"/>
                <w:sz w:val="16"/>
                <w:szCs w:val="16"/>
              </w:rPr>
              <w:t>/</w:t>
            </w:r>
            <w:r w:rsidR="00AD4026">
              <w:rPr>
                <w:snapToGrid w:val="0"/>
                <w:sz w:val="16"/>
                <w:szCs w:val="16"/>
              </w:rPr>
              <w:t xml:space="preserve"> Dekanlık</w:t>
            </w:r>
          </w:p>
          <w:p w:rsidR="00F43305" w:rsidP="002C371B" w:rsidRDefault="00F43305" w14:paraId="057E587F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5B15AF1E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69EBE777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1A1BAAB5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562C1A" w:rsidP="002C371B" w:rsidRDefault="00562C1A" w14:paraId="32709980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24BDA2BC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1A18DAF8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Proje </w:t>
            </w:r>
            <w:r w:rsidR="00562C1A">
              <w:rPr>
                <w:snapToGrid w:val="0"/>
                <w:sz w:val="16"/>
                <w:szCs w:val="16"/>
              </w:rPr>
              <w:t>kontrol sorumlusu</w:t>
            </w:r>
          </w:p>
          <w:p w:rsidR="00F43305" w:rsidP="002C371B" w:rsidRDefault="00F43305" w14:paraId="4695194F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60F8D4E6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450C564B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F43305" w:rsidP="002C371B" w:rsidRDefault="00F43305" w14:paraId="055753D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023720DE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17F49102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1C6BC196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6CEE6963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114DE943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74FA7133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46D5A4C4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0D1EDB22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73C9585A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0E4F6CF5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1813BB03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47FA2AEC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634D687D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2BAE6B90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5D613938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75DD053D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3B1EE494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2B33DF8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00121442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509FEAE3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835780" w:rsidP="002C371B" w:rsidRDefault="00835780" w14:paraId="2202E82D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Pr="003F1191" w:rsidR="00835780" w:rsidP="00B3696E" w:rsidRDefault="00835780" w14:paraId="6491C210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Dash" w:color="auto" w:sz="4" w:space="0"/>
              <w:right w:val="single" w:color="auto" w:sz="4" w:space="0"/>
            </w:tcBorders>
            <w:shd w:val="clear" w:color="auto" w:fill="FFFFFF"/>
          </w:tcPr>
          <w:p w:rsidR="00EF1E17" w:rsidP="00EF1E17" w:rsidRDefault="00EF1E17" w14:paraId="46CED719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EF1E17" w14:paraId="081EBA85" w14:textId="77777777">
            <w:pPr>
              <w:jc w:val="center"/>
              <w:rPr>
                <w:sz w:val="16"/>
                <w:szCs w:val="16"/>
              </w:rPr>
            </w:pPr>
          </w:p>
          <w:p w:rsidR="004E75D6" w:rsidP="00EF1E17" w:rsidRDefault="004E75D6" w14:paraId="1DE62B07" w14:textId="77777777">
            <w:pPr>
              <w:jc w:val="center"/>
              <w:rPr>
                <w:sz w:val="16"/>
                <w:szCs w:val="16"/>
              </w:rPr>
            </w:pPr>
          </w:p>
          <w:p w:rsidR="00E55389" w:rsidP="00EF1E17" w:rsidRDefault="00E55389" w14:paraId="220D738D" w14:textId="77777777">
            <w:pPr>
              <w:jc w:val="center"/>
              <w:rPr>
                <w:sz w:val="16"/>
                <w:szCs w:val="16"/>
              </w:rPr>
            </w:pPr>
          </w:p>
          <w:p w:rsidR="004E75D6" w:rsidP="00EF1E17" w:rsidRDefault="004E75D6" w14:paraId="7916B10D" w14:textId="77777777">
            <w:pPr>
              <w:jc w:val="center"/>
              <w:rPr>
                <w:sz w:val="16"/>
                <w:szCs w:val="16"/>
              </w:rPr>
            </w:pPr>
          </w:p>
          <w:p w:rsidR="00E55389" w:rsidP="00EF1E17" w:rsidRDefault="00E55389" w14:paraId="76932ED7" w14:textId="77777777">
            <w:pPr>
              <w:jc w:val="center"/>
              <w:rPr>
                <w:sz w:val="16"/>
                <w:szCs w:val="16"/>
              </w:rPr>
            </w:pPr>
          </w:p>
          <w:p w:rsidR="00E55389" w:rsidP="00EF1E17" w:rsidRDefault="00E55389" w14:paraId="0778D656" w14:textId="77777777">
            <w:pPr>
              <w:jc w:val="center"/>
              <w:rPr>
                <w:sz w:val="16"/>
                <w:szCs w:val="16"/>
              </w:rPr>
            </w:pPr>
          </w:p>
          <w:p w:rsidR="00E55389" w:rsidP="00EF1E17" w:rsidRDefault="00E55389" w14:paraId="41C347D5" w14:textId="77777777">
            <w:pPr>
              <w:jc w:val="center"/>
              <w:rPr>
                <w:sz w:val="16"/>
                <w:szCs w:val="16"/>
              </w:rPr>
            </w:pPr>
          </w:p>
          <w:p w:rsidR="00E55389" w:rsidP="00EF1E17" w:rsidRDefault="00E55389" w14:paraId="7BA77EC2" w14:textId="77777777">
            <w:pPr>
              <w:jc w:val="center"/>
              <w:rPr>
                <w:sz w:val="16"/>
                <w:szCs w:val="16"/>
              </w:rPr>
            </w:pPr>
          </w:p>
          <w:p w:rsidR="006A390E" w:rsidP="00EF1E17" w:rsidRDefault="006A390E" w14:paraId="63B6C426" w14:textId="77777777">
            <w:pPr>
              <w:jc w:val="center"/>
              <w:rPr>
                <w:sz w:val="16"/>
                <w:szCs w:val="16"/>
              </w:rPr>
            </w:pPr>
          </w:p>
          <w:p w:rsidR="006A390E" w:rsidP="00EF1E17" w:rsidRDefault="006A390E" w14:paraId="758FC064" w14:textId="77777777">
            <w:pPr>
              <w:jc w:val="center"/>
              <w:rPr>
                <w:sz w:val="16"/>
                <w:szCs w:val="16"/>
              </w:rPr>
            </w:pPr>
          </w:p>
          <w:p w:rsidR="006A390E" w:rsidP="00EF1E17" w:rsidRDefault="006A390E" w14:paraId="26D4AD52" w14:textId="77777777">
            <w:pPr>
              <w:jc w:val="center"/>
              <w:rPr>
                <w:sz w:val="16"/>
                <w:szCs w:val="16"/>
              </w:rPr>
            </w:pPr>
          </w:p>
          <w:p w:rsidR="006A390E" w:rsidP="00EF1E17" w:rsidRDefault="006A390E" w14:paraId="4809F955" w14:textId="77777777">
            <w:pPr>
              <w:jc w:val="center"/>
              <w:rPr>
                <w:sz w:val="16"/>
                <w:szCs w:val="16"/>
              </w:rPr>
            </w:pPr>
          </w:p>
          <w:p w:rsidR="006A390E" w:rsidP="00EF1E17" w:rsidRDefault="006A390E" w14:paraId="41AF03DA" w14:textId="77777777">
            <w:pPr>
              <w:jc w:val="center"/>
              <w:rPr>
                <w:sz w:val="16"/>
                <w:szCs w:val="16"/>
              </w:rPr>
            </w:pPr>
          </w:p>
          <w:p w:rsidR="00E55389" w:rsidP="00EF1E17" w:rsidRDefault="00E55389" w14:paraId="72339118" w14:textId="77777777">
            <w:pPr>
              <w:jc w:val="center"/>
              <w:rPr>
                <w:sz w:val="16"/>
                <w:szCs w:val="16"/>
              </w:rPr>
            </w:pPr>
          </w:p>
          <w:p w:rsidR="00126FD4" w:rsidP="00EF1E17" w:rsidRDefault="00126FD4" w14:paraId="3F5229D3" w14:textId="77777777">
            <w:pPr>
              <w:jc w:val="center"/>
              <w:rPr>
                <w:sz w:val="16"/>
                <w:szCs w:val="16"/>
              </w:rPr>
            </w:pPr>
          </w:p>
          <w:p w:rsidR="004E75D6" w:rsidP="00EF1E17" w:rsidRDefault="004E75D6" w14:paraId="4E1B50E7" w14:textId="77777777">
            <w:pPr>
              <w:jc w:val="center"/>
              <w:rPr>
                <w:sz w:val="16"/>
                <w:szCs w:val="16"/>
              </w:rPr>
            </w:pPr>
          </w:p>
          <w:p w:rsidR="004C0C93" w:rsidP="00EF1E17" w:rsidRDefault="004C0C93" w14:paraId="08FB922D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631747" w14:paraId="36237D2C" w14:textId="77777777">
            <w:pPr>
              <w:jc w:val="center"/>
              <w:rPr>
                <w:sz w:val="16"/>
                <w:szCs w:val="16"/>
              </w:rPr>
            </w:pPr>
            <w:r w:rsidRPr="00631747">
              <w:rPr>
                <w:sz w:val="16"/>
                <w:szCs w:val="16"/>
              </w:rPr>
              <w:t>FR/PGKO/01</w:t>
            </w:r>
          </w:p>
          <w:p w:rsidR="00EF1E17" w:rsidP="00EF1E17" w:rsidRDefault="00EF1E17" w14:paraId="0A85DD00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EF1E17" w14:paraId="4C7BFE93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EF1E17" w14:paraId="4BE2225F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EF1E17" w14:paraId="3D4D6F9A" w14:textId="77777777">
            <w:pPr>
              <w:jc w:val="center"/>
              <w:rPr>
                <w:sz w:val="16"/>
                <w:szCs w:val="16"/>
              </w:rPr>
            </w:pPr>
          </w:p>
          <w:p w:rsidR="00631747" w:rsidP="00EF1E17" w:rsidRDefault="00631747" w14:paraId="5EBF3FA9" w14:textId="77777777">
            <w:pPr>
              <w:jc w:val="center"/>
              <w:rPr>
                <w:sz w:val="16"/>
                <w:szCs w:val="16"/>
              </w:rPr>
            </w:pPr>
          </w:p>
          <w:p w:rsidR="00126FD4" w:rsidP="00EF1E17" w:rsidRDefault="00126FD4" w14:paraId="69FA12A1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EF1E17" w14:paraId="39A99B55" w14:textId="77777777">
            <w:pPr>
              <w:jc w:val="center"/>
              <w:rPr>
                <w:sz w:val="16"/>
                <w:szCs w:val="16"/>
              </w:rPr>
            </w:pPr>
          </w:p>
          <w:p w:rsidR="00EF1E17" w:rsidP="00EF1E17" w:rsidRDefault="00562C1A" w14:paraId="3AB8D47C" w14:textId="777777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UBYS üzerinden</w:t>
            </w:r>
          </w:p>
          <w:p w:rsidR="00EF1E17" w:rsidP="00EF1E17" w:rsidRDefault="00EF1E17" w14:paraId="5FBC7342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5B9E9F7D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6F59698E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5433630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526BA3F1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067D3390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0C2FDB14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22F457D9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12DAE18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720B76C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3CD96021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7A499ABE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336EE1" w:rsidP="00EF1E17" w:rsidRDefault="00336EE1" w14:paraId="74C2532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5DFDAB67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4E75D6" w:rsidP="004E75D6" w:rsidRDefault="004E75D6" w14:paraId="67A58853" w14:textId="77777777">
            <w:pPr>
              <w:jc w:val="center"/>
              <w:rPr>
                <w:sz w:val="16"/>
                <w:szCs w:val="16"/>
              </w:rPr>
            </w:pPr>
            <w:r w:rsidRPr="000B3323">
              <w:rPr>
                <w:sz w:val="16"/>
                <w:szCs w:val="16"/>
              </w:rPr>
              <w:t>İMÜ Öğretim Üyeliğine Yükseltilme ve Atanma Yönergesi</w:t>
            </w:r>
          </w:p>
          <w:p w:rsidR="00EF1E17" w:rsidP="00EF1E17" w:rsidRDefault="00EF1E17" w14:paraId="546BC64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45A32BE6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EF1E17" w:rsidRDefault="00EF1E17" w14:paraId="1FD7EBAD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F1E17" w:rsidP="00DC7583" w:rsidRDefault="00EF1E17" w14:paraId="39790C83" w14:textId="77777777">
            <w:pPr>
              <w:spacing w:line="276" w:lineRule="auto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UBYS üzerinden ilgili Öğretim </w:t>
            </w:r>
            <w:r w:rsidR="00DC7583">
              <w:rPr>
                <w:snapToGrid w:val="0"/>
                <w:sz w:val="16"/>
                <w:szCs w:val="16"/>
              </w:rPr>
              <w:t>Ü</w:t>
            </w:r>
            <w:r>
              <w:rPr>
                <w:snapToGrid w:val="0"/>
                <w:sz w:val="16"/>
                <w:szCs w:val="16"/>
              </w:rPr>
              <w:t>yesine bildirilir</w:t>
            </w:r>
          </w:p>
          <w:p w:rsidR="000C1BF6" w:rsidP="00EF1E17" w:rsidRDefault="000C1BF6" w14:paraId="73E1CE0F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C1BF6" w:rsidP="00EF1E17" w:rsidRDefault="000C1BF6" w14:paraId="38AB18CD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C1BF6" w:rsidP="00EF1E17" w:rsidRDefault="000C1BF6" w14:paraId="16E333F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C1BF6" w:rsidP="00EF1E17" w:rsidRDefault="000C1BF6" w14:paraId="254E1747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C1BF6" w:rsidP="00EF1E17" w:rsidRDefault="000C1BF6" w14:paraId="3FDFB245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C1BF6" w:rsidP="00EF1E17" w:rsidRDefault="000C1BF6" w14:paraId="03C6D2BE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0C1BF6" w:rsidP="00EF1E17" w:rsidRDefault="000C1BF6" w14:paraId="7D8F760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Pr="003F1191" w:rsidR="000C1BF6" w:rsidP="00B3696E" w:rsidRDefault="000C1BF6" w14:paraId="03B09EF4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</w:tr>
      <w:tr w:rsidR="0018586A" w:rsidTr="00562C1A" w14:paraId="5432C315" w14:textId="77777777">
        <w:trPr>
          <w:trHeight w:val="1474"/>
        </w:trPr>
        <w:tc>
          <w:tcPr>
            <w:tcW w:w="7083" w:type="dxa"/>
            <w:tcBorders>
              <w:top w:val="dotDash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B3696E" w:rsidP="0018586A" w:rsidRDefault="00B3696E" w14:paraId="435C80F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color w:val="00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editId="39775B87" wp14:anchorId="5356869F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66675</wp:posOffset>
                      </wp:positionV>
                      <wp:extent cx="0" cy="228600"/>
                      <wp:effectExtent l="0" t="0" r="38100" b="19050"/>
                      <wp:wrapNone/>
                      <wp:docPr id="1621946934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from="167.25pt,5.25pt" to="167.25pt,23.25pt" w14:anchorId="44AD24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">
                      <v:stroke joinstyle="miter"/>
                    </v:line>
                  </w:pict>
                </mc:Fallback>
              </mc:AlternateContent>
            </w:r>
          </w:p>
          <w:p w:rsidR="00B3696E" w:rsidP="0018586A" w:rsidRDefault="00B3696E" w14:paraId="4ECD182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editId="023E3933" wp14:anchorId="32FF2BC0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116840</wp:posOffset>
                      </wp:positionV>
                      <wp:extent cx="514350" cy="257175"/>
                      <wp:effectExtent l="0" t="0" r="0" b="9525"/>
                      <wp:wrapNone/>
                      <wp:docPr id="1962236443" name="Dikdörtgen 1962236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A1F8F" w:rsidR="00B3696E" w:rsidP="00B3696E" w:rsidRDefault="00B3696E" w14:paraId="747DC03E" w14:textId="7777777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62236443" style="position:absolute;left:0;text-align:left;margin-left:146.25pt;margin-top:9.2pt;width:40.5pt;height:2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42" stroked="f" w14:anchorId="32FF2B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">
                      <v:textbox>
                        <w:txbxContent>
                          <w:p w:rsidRPr="00FA1F8F" w:rsidR="00B3696E" w:rsidP="00B3696E" w:rsidRDefault="00B3696E" w14:paraId="747DC03E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B3696E" w:rsidP="0018586A" w:rsidRDefault="00B3696E" w14:paraId="2D23F9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B3696E" w:rsidP="0018586A" w:rsidRDefault="00B3696E" w14:paraId="582EC242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editId="2EC4644F" wp14:anchorId="282501D7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85725</wp:posOffset>
                      </wp:positionV>
                      <wp:extent cx="0" cy="190500"/>
                      <wp:effectExtent l="76200" t="0" r="57150" b="5715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9" style="position:absolute;margin-left:167.25pt;margin-top:6.75pt;width:0;height: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CDMolNwAAAAJAQAADwAAAAAAAAAAAAAAAAA0BAAAZHJzL2Rvd25yZXYueG1sUEsFBgAAAAAEAAQA&#10;8wAAAD0FAAAAAA==&#10;" w14:anchorId="0DD02318">
                      <v:stroke joinstyle="miter" endarrow="block"/>
                    </v:shape>
                  </w:pict>
                </mc:Fallback>
              </mc:AlternateContent>
            </w:r>
          </w:p>
          <w:p w:rsidR="00B3696E" w:rsidP="0018586A" w:rsidRDefault="00B3696E" w14:paraId="14DF3858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E55389" w:rsidP="0018586A" w:rsidRDefault="00E55389" w14:paraId="52813D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editId="6CEA0EB4" wp14:anchorId="3F48F4F4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69215</wp:posOffset>
                      </wp:positionV>
                      <wp:extent cx="2009775" cy="276225"/>
                      <wp:effectExtent l="19050" t="19050" r="28575" b="28575"/>
                      <wp:wrapNone/>
                      <wp:docPr id="656250226" name="Dikdörtgen 656250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E55389" w:rsidP="00E55389" w:rsidRDefault="00E55389" w14:paraId="4B695965" w14:textId="77777777">
                                  <w:pPr>
                                    <w:jc w:val="center"/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Proje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onayı iletilir</w:t>
                                  </w:r>
                                  <w:r w:rsidRPr="002C371B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656250226" style="position:absolute;left:0;text-align:left;margin-left:88.5pt;margin-top:5.45pt;width:158.25pt;height:2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3" strokecolor="#7f7f7f [1612]" strokeweight="2.25pt" w14:anchorId="3F48F4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">
                      <v:textbox>
                        <w:txbxContent>
                          <w:p w:rsidRPr="002C371B" w:rsidR="00E55389" w:rsidP="00E55389" w:rsidRDefault="00E55389" w14:paraId="4B695965" w14:textId="77777777">
                            <w:pPr>
                              <w:jc w:val="center"/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</w:pPr>
                            <w:r w:rsidRPr="002C371B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Proje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onayı iletilir</w:t>
                            </w:r>
                            <w:r w:rsidRPr="002C371B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editId="25E2F832" wp14:anchorId="6A42F5F7">
                      <wp:simplePos x="0" y="0"/>
                      <wp:positionH relativeFrom="column">
                        <wp:posOffset>2118995</wp:posOffset>
                      </wp:positionH>
                      <wp:positionV relativeFrom="paragraph">
                        <wp:posOffset>376555</wp:posOffset>
                      </wp:positionV>
                      <wp:extent cx="0" cy="190500"/>
                      <wp:effectExtent l="76200" t="0" r="57150" b="57150"/>
                      <wp:wrapNone/>
                      <wp:docPr id="1117642862" name="Düz Ok Bağlayıcısı 11176428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17642862" style="position:absolute;margin-left:166.85pt;margin-top:29.65pt;width:0;height: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LXrsrNwAAAAJAQAADwAAAAAAAAAAAAAAAAA0BAAAZHJzL2Rvd25yZXYueG1sUEsFBgAAAAAEAAQA&#10;8wAAAD0FAAAAAA==&#10;" w14:anchorId="0E417AFA">
                      <v:stroke joinstyle="miter" endarrow="block"/>
                    </v:shape>
                  </w:pict>
                </mc:Fallback>
              </mc:AlternateContent>
            </w:r>
          </w:p>
          <w:p w:rsidR="00E55389" w:rsidP="0018586A" w:rsidRDefault="00E55389" w14:paraId="432892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E55389" w:rsidP="0018586A" w:rsidRDefault="00E55389" w14:paraId="067DCC1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E55389" w:rsidP="0018586A" w:rsidRDefault="00E55389" w14:paraId="230BDAE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E55389" w:rsidP="0018586A" w:rsidRDefault="00E55389" w14:paraId="18D9F1D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CF14DA" w14:paraId="7C1F8CB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editId="4E468E1D" wp14:anchorId="0F586C7C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38100</wp:posOffset>
                      </wp:positionV>
                      <wp:extent cx="3133725" cy="438150"/>
                      <wp:effectExtent l="19050" t="19050" r="28575" b="19050"/>
                      <wp:wrapNone/>
                      <wp:docPr id="206342354" name="Dikdörtgen 2063423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663E4" w:rsidR="00CF14DA" w:rsidP="00CF14DA" w:rsidRDefault="002A735C" w14:paraId="7D45556A" w14:textId="7777777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Proje</w:t>
                                  </w:r>
                                  <w:r w:rsidRPr="00CF14DA" w:rsidR="00CF14DA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onayı </w:t>
                                  </w:r>
                                  <w:proofErr w:type="gramStart"/>
                                  <w:r w:rsidRPr="00CF14DA" w:rsidR="00CF14DA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ile birlikte</w:t>
                                  </w:r>
                                  <w:proofErr w:type="gramEnd"/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</w:t>
                                  </w:r>
                                  <w:r w:rsidRPr="00126FD4" w:rsid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Rektörlük/Dekanlık</w:t>
                                  </w:r>
                                  <w:r w:rsidRPr="00126FD4" w:rsidR="00A66CCF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/</w:t>
                                  </w:r>
                                  <w:r w:rsidRPr="00126FD4" w:rsid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Müdürlük</w:t>
                                  </w:r>
                                  <w:r w:rsidRPr="00AD4026" w:rsidR="00A66CCF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</w:t>
                                  </w:r>
                                  <w:r w:rsidRPr="00AD4026" w:rsidR="004C0C93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tarafından</w:t>
                                  </w:r>
                                  <w:r w:rsidR="00A66CCF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görevlendirme </w:t>
                                  </w:r>
                                  <w:r w:rsidR="00A66CCF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süreçleri gerçekleştirilir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206342354" style="position:absolute;left:0;text-align:left;margin-left:44.6pt;margin-top:3pt;width:246.75pt;height:34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4" strokecolor="#7f7f7f [1612]" strokeweight="2.25pt" w14:anchorId="0F586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">
                      <v:textbox>
                        <w:txbxContent>
                          <w:p w:rsidRPr="008663E4" w:rsidR="00CF14DA" w:rsidP="00CF14DA" w:rsidRDefault="002A735C" w14:paraId="7D45556A" w14:textId="77777777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Proje</w:t>
                            </w:r>
                            <w:r w:rsidRPr="00CF14DA" w:rsidR="00CF14DA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onayı </w:t>
                            </w:r>
                            <w:proofErr w:type="gramStart"/>
                            <w:r w:rsidRPr="00CF14DA" w:rsidR="00CF14DA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ile birlikte</w:t>
                            </w:r>
                            <w:proofErr w:type="gramEnd"/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</w:t>
                            </w:r>
                            <w:r w:rsidRPr="00126FD4" w:rsid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Rektörlük/Dekanlık</w:t>
                            </w:r>
                            <w:r w:rsidRPr="00126FD4" w:rsidR="00A66CCF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/</w:t>
                            </w:r>
                            <w:r w:rsidRPr="00126FD4" w:rsid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Müdürlük</w:t>
                            </w:r>
                            <w:r w:rsidRPr="00AD4026" w:rsidR="00A66CCF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</w:t>
                            </w:r>
                            <w:r w:rsidRPr="00AD4026" w:rsidR="004C0C93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tarafından</w:t>
                            </w:r>
                            <w:r w:rsidR="00A66CCF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görevlendirme </w:t>
                            </w:r>
                            <w:r w:rsidR="00A66CCF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süreçleri gerçekleştirilir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4E8E" w:rsidP="0018586A" w:rsidRDefault="00A84E8E" w14:paraId="6166FB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A84E8E" w:rsidP="0018586A" w:rsidRDefault="00A84E8E" w14:paraId="46B87F8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A84E8E" w:rsidP="0018586A" w:rsidRDefault="00A84E8E" w14:paraId="2F0124E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A84E8E" w:rsidP="0018586A" w:rsidRDefault="00CF14DA" w14:paraId="59F26B7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editId="7C387A16" wp14:anchorId="03C6C9CD">
                      <wp:simplePos x="0" y="0"/>
                      <wp:positionH relativeFrom="column">
                        <wp:posOffset>2139950</wp:posOffset>
                      </wp:positionH>
                      <wp:positionV relativeFrom="paragraph">
                        <wp:posOffset>67310</wp:posOffset>
                      </wp:positionV>
                      <wp:extent cx="0" cy="190500"/>
                      <wp:effectExtent l="76200" t="0" r="57150" b="57150"/>
                      <wp:wrapNone/>
                      <wp:docPr id="1197317041" name="Düz Ok Bağlayıcısı 1197317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197317041" style="position:absolute;margin-left:168.5pt;margin-top:5.3pt;width:0;height: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qWwGFtwAAAAJAQAADwAAAAAAAAAAAAAAAAA0BAAAZHJzL2Rvd25yZXYueG1sUEsFBgAAAAAEAAQA&#10;8wAAAD0FAAAAAA==&#10;" w14:anchorId="06084F36">
                      <v:stroke joinstyle="miter" endarrow="block"/>
                    </v:shape>
                  </w:pict>
                </mc:Fallback>
              </mc:AlternateContent>
            </w:r>
          </w:p>
          <w:p w:rsidR="00A84E8E" w:rsidP="0018586A" w:rsidRDefault="00A84E8E" w14:paraId="4412A0F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A84E8E" w:rsidP="0018586A" w:rsidRDefault="004C248F" w14:paraId="19B69FB8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editId="1B641955" wp14:anchorId="1DB09C2D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88900</wp:posOffset>
                      </wp:positionV>
                      <wp:extent cx="2600325" cy="295275"/>
                      <wp:effectExtent l="19050" t="19050" r="28575" b="28575"/>
                      <wp:wrapNone/>
                      <wp:docPr id="1930321417" name="Dikdörtgen 1930321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2A735C" w:rsidP="002A735C" w:rsidRDefault="002A735C" w14:paraId="32BC61CD" w14:textId="77777777">
                                  <w:pPr>
                                    <w:jc w:val="center"/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Proje yürütülme aşamasına geçilir.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30321417" style="position:absolute;left:0;text-align:left;margin-left:65.6pt;margin-top:7pt;width:204.75pt;height:23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5" strokecolor="#7f7f7f [1612]" strokeweight="2.25pt" w14:anchorId="1DB09C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">
                      <v:textbox>
                        <w:txbxContent>
                          <w:p w:rsidRPr="002C371B" w:rsidR="002A735C" w:rsidP="002A735C" w:rsidRDefault="002A735C" w14:paraId="32BC61CD" w14:textId="77777777">
                            <w:pPr>
                              <w:jc w:val="center"/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Proje yürütülme aşamasına geçilir.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86A" w:rsidP="0018586A" w:rsidRDefault="0018586A" w14:paraId="0E1A03D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171289E8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3D41363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4C248F" w14:paraId="09CA9B6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editId="4860ED1A" wp14:anchorId="6A2C8115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35560</wp:posOffset>
                      </wp:positionV>
                      <wp:extent cx="0" cy="190500"/>
                      <wp:effectExtent l="76200" t="0" r="57150" b="57150"/>
                      <wp:wrapNone/>
                      <wp:docPr id="710053551" name="Düz Ok Bağlayıcısı 7100535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710053551" style="position:absolute;margin-left:167pt;margin-top:2.8pt;width:0;height: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" w14:anchorId="7149B0B8">
                      <v:stroke joinstyle="miter" endarrow="block"/>
                    </v:shape>
                  </w:pict>
                </mc:Fallback>
              </mc:AlternateContent>
            </w:r>
          </w:p>
          <w:p w:rsidR="0018586A" w:rsidP="0018586A" w:rsidRDefault="0018586A" w14:paraId="3CB87EB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26FD4" w14:paraId="0CE1B9C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editId="233E12D2" wp14:anchorId="4974DC8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20955</wp:posOffset>
                      </wp:positionV>
                      <wp:extent cx="2809875" cy="571500"/>
                      <wp:effectExtent l="19050" t="19050" r="28575" b="19050"/>
                      <wp:wrapNone/>
                      <wp:docPr id="1417008199" name="Dikdörtgen 1417008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126FD4" w:rsidR="00126FD4" w:rsidP="00126FD4" w:rsidRDefault="00126FD4" w14:paraId="38D93059" w14:textId="77777777">
                                  <w:pPr>
                                    <w:jc w:val="center"/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Proje tamamlanır ve sonuç raporu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,</w:t>
                                  </w:r>
                                  <w:r w:rsidRP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başvuru formunun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</w:t>
                                  </w:r>
                                  <w:r w:rsidRP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iletilmesindeki akışa uygun olarak</w:t>
                                  </w:r>
                                </w:p>
                                <w:p w:rsidRPr="008663E4" w:rsidR="00F43305" w:rsidP="00126FD4" w:rsidRDefault="00126FD4" w14:paraId="7F20A50A" w14:textId="77777777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</w:rPr>
                                  </w:pPr>
                                  <w:r w:rsidRP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UBYS üzer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i</w:t>
                                  </w:r>
                                  <w:r w:rsidRPr="00126FD4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nden PGKO’ya iletilir.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17008199" style="position:absolute;left:0;text-align:left;margin-left:57.6pt;margin-top:1.65pt;width:221.2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6" strokecolor="#7f7f7f [1612]" strokeweight="2.25pt" w14:anchorId="4974DC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">
                      <v:textbox>
                        <w:txbxContent>
                          <w:p w:rsidRPr="00126FD4" w:rsidR="00126FD4" w:rsidP="00126FD4" w:rsidRDefault="00126FD4" w14:paraId="38D93059" w14:textId="77777777">
                            <w:pPr>
                              <w:jc w:val="center"/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</w:pPr>
                            <w:r w:rsidRP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Proje tamamlanır ve sonuç raporu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,</w:t>
                            </w:r>
                            <w:r w:rsidRP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başvuru formunun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</w:t>
                            </w:r>
                            <w:r w:rsidRP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iletilmesindeki akışa uygun olarak</w:t>
                            </w:r>
                          </w:p>
                          <w:p w:rsidRPr="008663E4" w:rsidR="00F43305" w:rsidP="00126FD4" w:rsidRDefault="00126FD4" w14:paraId="7F20A50A" w14:textId="77777777">
                            <w:pPr>
                              <w:jc w:val="center"/>
                              <w:rPr>
                                <w:bCs/>
                                <w:sz w:val="20"/>
                              </w:rPr>
                            </w:pPr>
                            <w:r w:rsidRP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UBYS üzer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i</w:t>
                            </w:r>
                            <w:r w:rsidRPr="00126FD4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nden PGKO’ya iletilir.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86A" w:rsidP="0018586A" w:rsidRDefault="0018586A" w14:paraId="4A9FC5F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4C248F" w14:paraId="6E7AEFB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editId="7A975895" wp14:anchorId="1F64D6F6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21590</wp:posOffset>
                      </wp:positionV>
                      <wp:extent cx="400050" cy="2514600"/>
                      <wp:effectExtent l="152400" t="76200" r="0" b="19050"/>
                      <wp:wrapNone/>
                      <wp:docPr id="16281711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0050" cy="2514600"/>
                              </a:xfrm>
                              <a:prstGeom prst="bentConnector3">
                                <a:avLst>
                                  <a:gd name="adj1" fmla="val -3388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16" style="position:absolute;margin-left:22.85pt;margin-top:1.7pt;width:31.5pt;height:198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4" adj="-7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" w14:anchorId="2E27E53D">
                      <v:stroke endarrow="block"/>
                    </v:shape>
                  </w:pict>
                </mc:Fallback>
              </mc:AlternateContent>
            </w:r>
          </w:p>
          <w:p w:rsidR="0018586A" w:rsidP="0018586A" w:rsidRDefault="0018586A" w14:paraId="7D4C49C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72B64328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B76B0D" w14:paraId="553B51D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editId="56C0B241" wp14:anchorId="1B2E3555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84455</wp:posOffset>
                      </wp:positionV>
                      <wp:extent cx="0" cy="190500"/>
                      <wp:effectExtent l="76200" t="0" r="57150" b="57150"/>
                      <wp:wrapNone/>
                      <wp:docPr id="953285363" name="Düz Ok Bağlayıcısı 953285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53285363" style="position:absolute;margin-left:166.35pt;margin-top:6.65pt;width:0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xXpWM9wAAAAJAQAADwAAAAAAAAAAAAAAAAA0BAAAZHJzL2Rvd25yZXYueG1sUEsFBgAAAAAEAAQA&#10;8wAAAD0FAAAAAA==&#10;" w14:anchorId="48DE99FD">
                      <v:stroke joinstyle="miter" endarrow="block"/>
                    </v:shape>
                  </w:pict>
                </mc:Fallback>
              </mc:AlternateContent>
            </w:r>
          </w:p>
          <w:p w:rsidR="0018586A" w:rsidP="0018586A" w:rsidRDefault="0018586A" w14:paraId="5FBF65C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B76B0D" w14:paraId="4CB0070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editId="7B41F302" wp14:anchorId="3983402E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107315</wp:posOffset>
                      </wp:positionV>
                      <wp:extent cx="1857375" cy="295275"/>
                      <wp:effectExtent l="19050" t="19050" r="28575" b="28575"/>
                      <wp:wrapNone/>
                      <wp:docPr id="835333128" name="Dikdörtgen 835333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18586A" w:rsidP="009E155E" w:rsidRDefault="005572F7" w14:paraId="1B789698" w14:textId="77777777">
                                  <w:pPr>
                                    <w:jc w:val="center"/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Sonuç</w:t>
                                  </w:r>
                                  <w:r w:rsidRPr="002C371B" w:rsidR="0018586A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raporu</w:t>
                                  </w:r>
                                  <w:r w:rsidRPr="002C371B" w:rsidR="0018586A">
                                    <w:rPr>
                                      <w:b/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 xml:space="preserve"> </w:t>
                                  </w:r>
                                  <w:r w:rsidRPr="002C371B" w:rsidR="0018586A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incele</w:t>
                                  </w:r>
                                  <w:r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ni</w:t>
                                  </w:r>
                                  <w:r w:rsidRPr="002C371B" w:rsidR="0018586A"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  <w:t>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35333128" style="position:absolute;left:0;text-align:left;margin-left:93.55pt;margin-top:8.45pt;width:146.25pt;height:23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47" strokecolor="#7f7f7f [1612]" strokeweight="2.25pt" w14:anchorId="398340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">
                      <v:textbox>
                        <w:txbxContent>
                          <w:p w:rsidRPr="002C371B" w:rsidR="0018586A" w:rsidP="009E155E" w:rsidRDefault="005572F7" w14:paraId="1B789698" w14:textId="77777777">
                            <w:pPr>
                              <w:jc w:val="center"/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</w:pP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Sonuç</w:t>
                            </w:r>
                            <w:r w:rsidRPr="002C371B" w:rsidR="0018586A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raporu</w:t>
                            </w:r>
                            <w:r w:rsidRPr="002C371B" w:rsidR="0018586A">
                              <w:rPr>
                                <w:b/>
                                <w:bCs/>
                                <w:color w:val="525252" w:themeColor="accent3" w:themeShade="80"/>
                                <w:sz w:val="20"/>
                              </w:rPr>
                              <w:t xml:space="preserve"> </w:t>
                            </w:r>
                            <w:r w:rsidRPr="002C371B" w:rsidR="0018586A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incele</w:t>
                            </w:r>
                            <w:r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ni</w:t>
                            </w:r>
                            <w:r w:rsidRPr="002C371B" w:rsidR="0018586A"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  <w:t>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8586A" w:rsidP="0018586A" w:rsidRDefault="0018586A" w14:paraId="180AE79F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75648232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B76B0D" w14:paraId="2BE3A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editId="2B6ACF6C" wp14:anchorId="2C148CD0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117475</wp:posOffset>
                      </wp:positionV>
                      <wp:extent cx="0" cy="190500"/>
                      <wp:effectExtent l="76200" t="0" r="57150" b="57150"/>
                      <wp:wrapNone/>
                      <wp:docPr id="1040489594" name="Düz Ok Bağlayıcısı 1040489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1040489594" style="position:absolute;margin-left:166.5pt;margin-top:9.25pt;width:0;height: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tbXRddwAAAAJAQAADwAAAAAAAAAAAAAAAAA0BAAAZHJzL2Rvd25yZXYueG1sUEsFBgAAAAAEAAQA&#10;8wAAAD0FAAAAAA==&#10;" w14:anchorId="6DF2A86C">
                      <v:stroke joinstyle="miter" endarrow="block"/>
                    </v:shape>
                  </w:pict>
                </mc:Fallback>
              </mc:AlternateContent>
            </w:r>
          </w:p>
          <w:p w:rsidR="0018586A" w:rsidP="0018586A" w:rsidRDefault="0018586A" w14:paraId="5722628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5D2BB9D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B76B0D" w14:paraId="7185B8F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editId="21FE4BFD" wp14:anchorId="3BA41D2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37465</wp:posOffset>
                      </wp:positionV>
                      <wp:extent cx="1123950" cy="895350"/>
                      <wp:effectExtent l="38100" t="38100" r="0" b="38100"/>
                      <wp:wrapNone/>
                      <wp:docPr id="474139222" name="Gr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3950" cy="895350"/>
                                <a:chOff x="0" y="0"/>
                                <a:chExt cx="1123950" cy="895350"/>
                              </a:xfrm>
                            </wpg:grpSpPr>
                            <wps:wsp>
                              <wps:cNvPr id="399656845" name="Elmas 1"/>
                              <wps:cNvSpPr/>
                              <wps:spPr>
                                <a:xfrm>
                                  <a:off x="0" y="0"/>
                                  <a:ext cx="1104900" cy="895350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18586A" w:rsidP="0018586A" w:rsidRDefault="0018586A" w14:paraId="41DF84CE" w14:textId="77777777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96868169" name="Metin Kutusu 4"/>
                              <wps:cNvSpPr txBox="1"/>
                              <wps:spPr>
                                <a:xfrm>
                                  <a:off x="0" y="266700"/>
                                  <a:ext cx="112395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9B10F1" w:rsidP="009B10F1" w:rsidRDefault="009B10F1" w14:paraId="2F6B049C" w14:textId="77777777">
                                    <w:pPr>
                                      <w:jc w:val="center"/>
                                    </w:pPr>
                                    <w:r w:rsidRPr="0018586A">
                                      <w:rPr>
                                        <w:color w:val="806000" w:themeColor="accent4" w:themeShade="80"/>
                                        <w:sz w:val="20"/>
                                      </w:rPr>
                                      <w:t>Sonuç raporu yeterli mi?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5" style="position:absolute;left:0;text-align:left;margin-left:121.35pt;margin-top:2.95pt;width:88.5pt;height:70.5pt;z-index:251766784;mso-width-relative:margin;mso-height-relative:margin" coordsize="11239,8953" o:spid="_x0000_s1048" w14:anchorId="3BA41D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">
                      <v:shape id="Elmas 1" style="position:absolute;width:11049;height:8953;visibility:visible;mso-wrap-style:square;v-text-anchor:middle" o:spid="_x0000_s1049" filled="f" strokecolor="#ffc000" strokeweight="2.25pt" type="#_x0000_t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">
                        <v:textbox>
                          <w:txbxContent>
                            <w:p w:rsidR="0018586A" w:rsidP="0018586A" w:rsidRDefault="0018586A" w14:paraId="41DF84CE" w14:textId="77777777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Metin Kutusu 4" style="position:absolute;top:2667;width:11239;height:4191;visibility:visible;mso-wrap-style:square;v-text-anchor:top" o:spid="_x0000_s1050" filled="f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">
                        <v:textbox>
                          <w:txbxContent>
                            <w:p w:rsidR="009B10F1" w:rsidP="009B10F1" w:rsidRDefault="009B10F1" w14:paraId="2F6B049C" w14:textId="77777777">
                              <w:pPr>
                                <w:jc w:val="center"/>
                              </w:pPr>
                              <w:r w:rsidRPr="0018586A">
                                <w:rPr>
                                  <w:color w:val="806000" w:themeColor="accent4" w:themeShade="80"/>
                                  <w:sz w:val="20"/>
                                </w:rPr>
                                <w:t>Sonuç raporu yeterli mi?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8586A" w:rsidP="0018586A" w:rsidRDefault="0018586A" w14:paraId="32167EC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2409787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1A5F82F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B76B0D" w14:paraId="5D2F07E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editId="64DCDC3A" wp14:anchorId="33B5E9F3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348615</wp:posOffset>
                      </wp:positionV>
                      <wp:extent cx="0" cy="190500"/>
                      <wp:effectExtent l="76200" t="0" r="57150" b="57150"/>
                      <wp:wrapNone/>
                      <wp:docPr id="931371226" name="Düz Ok Bağlayıcısı 931371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931371226" style="position:absolute;margin-left:53.7pt;margin-top:27.45pt;width:0;height: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" w14:anchorId="05B7399C">
                      <v:stroke joinstyle="miter" endarrow="block"/>
                    </v:shape>
                  </w:pict>
                </mc:Fallback>
              </mc:AlternateContent>
            </w: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editId="0B75963D" wp14:anchorId="07F98BD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101600</wp:posOffset>
                      </wp:positionV>
                      <wp:extent cx="514350" cy="285750"/>
                      <wp:effectExtent l="0" t="0" r="0" b="0"/>
                      <wp:wrapNone/>
                      <wp:docPr id="145787911" name="Dikdörtgen 145787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A1F8F" w:rsidR="0018586A" w:rsidP="009E155E" w:rsidRDefault="0018586A" w14:paraId="0D3C532B" w14:textId="7777777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45787911" style="position:absolute;left:0;text-align:left;margin-left:31.6pt;margin-top:8pt;width:40.5pt;height:2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1" stroked="f" w14:anchorId="07F98B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">
                      <v:textbox>
                        <w:txbxContent>
                          <w:p w:rsidRPr="00FA1F8F" w:rsidR="0018586A" w:rsidP="009E155E" w:rsidRDefault="0018586A" w14:paraId="0D3C532B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editId="6928FEB8" wp14:anchorId="39115650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19685</wp:posOffset>
                      </wp:positionV>
                      <wp:extent cx="742950" cy="133350"/>
                      <wp:effectExtent l="0" t="0" r="19050" b="19050"/>
                      <wp:wrapNone/>
                      <wp:docPr id="977495609" name="Bağlayıcı: Dirse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2950" cy="13335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Bağlayıcı: Dirsek 3" style="position:absolute;margin-left:56.1pt;margin-top:1.55pt;width:58.5pt;height:10.5pt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4" adj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" w14:anchorId="49D6A86A"/>
                  </w:pict>
                </mc:Fallback>
              </mc:AlternateContent>
            </w:r>
          </w:p>
          <w:p w:rsidR="0018586A" w:rsidP="0018586A" w:rsidRDefault="0018586A" w14:paraId="704E22A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18586A" w:rsidP="0018586A" w:rsidRDefault="0018586A" w14:paraId="009400F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CF14DA" w:rsidP="0018586A" w:rsidRDefault="00CF14DA" w14:paraId="48F5C24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CF14DA" w:rsidP="0018586A" w:rsidRDefault="00B76B0D" w14:paraId="172BAAC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>
              <w:rPr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editId="5573119C" wp14:anchorId="64C0D9DE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41275</wp:posOffset>
                      </wp:positionV>
                      <wp:extent cx="0" cy="287655"/>
                      <wp:effectExtent l="0" t="0" r="38100" b="36195"/>
                      <wp:wrapNone/>
                      <wp:docPr id="1572034993" name="Düz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76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4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from="165.25pt,3.25pt" to="165.25pt,25.9pt" w14:anchorId="4FADA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">
                      <v:stroke joinstyle="miter"/>
                    </v:line>
                  </w:pict>
                </mc:Fallback>
              </mc:AlternateContent>
            </w: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editId="10AE4B11" wp14:anchorId="3A776018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114300</wp:posOffset>
                      </wp:positionV>
                      <wp:extent cx="771525" cy="438150"/>
                      <wp:effectExtent l="19050" t="19050" r="28575" b="19050"/>
                      <wp:wrapNone/>
                      <wp:docPr id="867388662" name="Dikdörtgen 867388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18586A" w:rsidP="009E155E" w:rsidRDefault="0018586A" w14:paraId="21F67A77" w14:textId="77777777">
                                  <w:pPr>
                                    <w:jc w:val="center"/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Revizyon istenir.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867388662" style="position:absolute;left:0;text-align:left;margin-left:24.6pt;margin-top:9pt;width:60.75pt;height:34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2" strokecolor="#7f7f7f [1612]" strokeweight="2.25pt" w14:anchorId="3A776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">
                      <v:textbox>
                        <w:txbxContent>
                          <w:p w:rsidRPr="002C371B" w:rsidR="0018586A" w:rsidP="009E155E" w:rsidRDefault="0018586A" w14:paraId="21F67A77" w14:textId="77777777">
                            <w:pPr>
                              <w:jc w:val="center"/>
                              <w:rPr>
                                <w:color w:val="525252" w:themeColor="accent3" w:themeShade="80"/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Revizyon istenir.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4DA" w:rsidP="0018586A" w:rsidRDefault="00CF14DA" w14:paraId="0143C9C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CF14DA" w:rsidP="0018586A" w:rsidRDefault="00CF14DA" w14:paraId="20A061D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CF14DA" w:rsidP="0018586A" w:rsidRDefault="00B76B0D" w14:paraId="43D6FFD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editId="71D69515" wp14:anchorId="0982968F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4445</wp:posOffset>
                      </wp:positionV>
                      <wp:extent cx="514350" cy="238125"/>
                      <wp:effectExtent l="0" t="0" r="0" b="9525"/>
                      <wp:wrapNone/>
                      <wp:docPr id="1301965606" name="Dikdörtgen 1301965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FA1F8F" w:rsidR="0018586A" w:rsidP="009E155E" w:rsidRDefault="0018586A" w14:paraId="282F0A99" w14:textId="7777777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301965606" style="position:absolute;left:0;text-align:left;margin-left:145.3pt;margin-top:.35pt;width:40.5pt;height:18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53" stroked="f" w14:anchorId="09829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">
                      <v:textbox>
                        <w:txbxContent>
                          <w:p w:rsidRPr="00FA1F8F" w:rsidR="0018586A" w:rsidP="009E155E" w:rsidRDefault="0018586A" w14:paraId="282F0A99" w14:textId="7777777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14DA" w:rsidP="0018586A" w:rsidRDefault="00B76B0D" w14:paraId="2A2225C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editId="4C691D8B" wp14:anchorId="50223C1E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102870</wp:posOffset>
                      </wp:positionV>
                      <wp:extent cx="0" cy="190500"/>
                      <wp:effectExtent l="76200" t="0" r="57150" b="57150"/>
                      <wp:wrapNone/>
                      <wp:docPr id="821630722" name="Düz Ok Bağlayıcısı 821630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3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üz Ok Bağlayıcısı 821630722" style="position:absolute;margin-left:165.95pt;margin-top:8.1pt;width:0;height: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525252 [1606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" w14:anchorId="53725DC9">
                      <v:stroke joinstyle="miter" endarrow="block"/>
                    </v:shape>
                  </w:pict>
                </mc:Fallback>
              </mc:AlternateContent>
            </w:r>
          </w:p>
          <w:p w:rsidR="00CF14DA" w:rsidP="0018586A" w:rsidRDefault="00CF14DA" w14:paraId="7B0F06E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562C1A" w:rsidP="00771B64" w:rsidRDefault="00562C1A" w14:paraId="0A897337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2A735C" w:rsidP="00771B64" w:rsidRDefault="00B76B0D" w14:paraId="5615B29C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  <w:r w:rsidRPr="000B3323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editId="341D38C4" wp14:anchorId="779F44BF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21590</wp:posOffset>
                      </wp:positionV>
                      <wp:extent cx="3105150" cy="457200"/>
                      <wp:effectExtent l="19050" t="19050" r="19050" b="19050"/>
                      <wp:wrapNone/>
                      <wp:docPr id="1942603056" name="Dikdörtgen 1942603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051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2C371B" w:rsidR="002C371B" w:rsidP="002C371B" w:rsidRDefault="002C371B" w14:paraId="004E1012" w14:textId="77777777">
                                  <w:pPr>
                                    <w:jc w:val="center"/>
                                    <w:rPr>
                                      <w:bCs/>
                                      <w:color w:val="525252" w:themeColor="accent3" w:themeShade="80"/>
                                      <w:sz w:val="20"/>
                                    </w:rPr>
                                  </w:pPr>
                                  <w:r w:rsidRPr="002C371B">
                                    <w:rPr>
                                      <w:color w:val="525252" w:themeColor="accent3" w:themeShade="80"/>
                                      <w:sz w:val="20"/>
                                    </w:rPr>
                                    <w:t>İlgili öğretim elemanına Proje Sonuç Raporu Kabul Yazısı gönderilir ve proje kapatılır.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942603056" style="position:absolute;margin-left:43.1pt;margin-top:1.7pt;width:244.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54" strokecolor="#7f7f7f [1612]" strokeweight="2.25pt" w14:anchorId="779F44B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">
                      <v:textbox>
                        <w:txbxContent>
                          <w:p w:rsidRPr="002C371B" w:rsidR="002C371B" w:rsidP="002C371B" w:rsidRDefault="002C371B" w14:paraId="004E1012" w14:textId="77777777">
                            <w:pPr>
                              <w:jc w:val="center"/>
                              <w:rPr>
                                <w:bCs/>
                                <w:color w:val="525252" w:themeColor="accent3" w:themeShade="80"/>
                                <w:sz w:val="20"/>
                              </w:rPr>
                            </w:pPr>
                            <w:r w:rsidRPr="002C371B">
                              <w:rPr>
                                <w:color w:val="525252" w:themeColor="accent3" w:themeShade="80"/>
                                <w:sz w:val="20"/>
                              </w:rPr>
                              <w:t>İlgili öğretim elemanına Proje Sonuç Raporu Kabul Yazısı gönderilir ve proje kapatılır.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A735C" w:rsidP="00771B64" w:rsidRDefault="002A735C" w14:paraId="1971FC44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2A735C" w:rsidP="00771B64" w:rsidRDefault="002A735C" w14:paraId="44E77E44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2A735C" w:rsidP="00771B64" w:rsidRDefault="002A735C" w14:paraId="7FE3CE11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2A735C" w:rsidP="00771B64" w:rsidRDefault="002A735C" w14:paraId="61655A6F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2A735C" w:rsidP="00771B64" w:rsidRDefault="002A735C" w14:paraId="084B42B3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4225FF" w:rsidP="00771B64" w:rsidRDefault="004225FF" w14:paraId="4A4A6F7E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4225FF" w:rsidP="00771B64" w:rsidRDefault="004225FF" w14:paraId="24A423E5" w14:textId="77777777">
            <w:pP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  <w:p w:rsidR="00A66CCF" w:rsidP="00654C96" w:rsidRDefault="005D36B7" w14:paraId="440806BA" w14:textId="77777777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t>*</w:t>
            </w:r>
            <w:hyperlink w:history="1" r:id="rId11">
              <w:r w:rsidRPr="004225FF">
                <w:rPr>
                  <w:rStyle w:val="Kpr"/>
                  <w:rFonts w:ascii="Arial" w:hAnsi="Arial" w:cs="Arial"/>
                  <w:noProof/>
                  <w:sz w:val="16"/>
                  <w:szCs w:val="16"/>
                  <w:lang w:eastAsia="en-US"/>
                </w:rPr>
                <w:t>İstanbul Medeniyet Üniversitesi Öğretim Üyeliğine Yükseltilme Ve Atanma Yönergesi</w:t>
              </w:r>
            </w:hyperlink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</w:t>
            </w:r>
            <w:r w:rsidRPr="005D36B7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EK-1 Akademik Yükseltilme ve Atanmada Değerlendirmeye Alınacak Faaliyetler ve Puanlama Tablosu</w:t>
            </w:r>
            <w:r w:rsidR="004225FF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’nun</w:t>
            </w: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C-2 başlığı altında g, h, i, j, k</w:t>
            </w:r>
            <w:r w:rsidR="00126FD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, l, m</w:t>
            </w: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</w:t>
            </w:r>
            <w:r w:rsidRPr="005D36B7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maddeleri kapsamındaki projeleri</w:t>
            </w: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 xml:space="preserve"> ifade eder</w:t>
            </w:r>
            <w:r w:rsidR="00126FD4"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.</w:t>
            </w:r>
          </w:p>
          <w:p w:rsidRPr="000B3323" w:rsidR="00654C96" w:rsidP="00654C96" w:rsidRDefault="00654C96" w14:paraId="48DC2641" w14:textId="39139264">
            <w:pPr>
              <w:jc w:val="both"/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55389" w:rsidP="00E55389" w:rsidRDefault="00E55389" w14:paraId="40B454AB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4A4E3171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34CBA972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04305BC0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4E3C865A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02FB0DFB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</w:p>
          <w:p w:rsidR="00E55389" w:rsidP="00E55389" w:rsidRDefault="00E55389" w14:paraId="7453FD25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Proje kontrol sorumlusu</w:t>
            </w:r>
          </w:p>
          <w:p w:rsidR="00E55389" w:rsidP="00562C1A" w:rsidRDefault="00E55389" w14:paraId="55235FAA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55389" w:rsidP="00562C1A" w:rsidRDefault="00E55389" w14:paraId="4919EAD4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E55389" w:rsidP="00562C1A" w:rsidRDefault="00E55389" w14:paraId="02529A57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Pr="00562C1A" w:rsidR="00E55389" w:rsidP="00562C1A" w:rsidRDefault="00E55389" w14:paraId="35F7AE7C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4E75D6" w:rsidP="004E75D6" w:rsidRDefault="004E75D6" w14:paraId="79ED8B56" w14:textId="77777777">
            <w:pPr>
              <w:rPr>
                <w:snapToGrid w:val="0"/>
                <w:sz w:val="16"/>
                <w:szCs w:val="16"/>
              </w:rPr>
            </w:pPr>
          </w:p>
          <w:p w:rsidRPr="005572F7" w:rsidR="00CF14DA" w:rsidP="00CF14DA" w:rsidRDefault="00CF14DA" w14:paraId="29074D3E" w14:textId="77777777">
            <w:pPr>
              <w:jc w:val="center"/>
              <w:rPr>
                <w:snapToGrid w:val="0"/>
                <w:sz w:val="16"/>
                <w:szCs w:val="16"/>
              </w:rPr>
            </w:pPr>
            <w:r w:rsidRPr="00562C1A">
              <w:rPr>
                <w:snapToGrid w:val="0"/>
                <w:sz w:val="16"/>
                <w:szCs w:val="16"/>
              </w:rPr>
              <w:t xml:space="preserve">İlgili </w:t>
            </w:r>
            <w:r>
              <w:rPr>
                <w:snapToGrid w:val="0"/>
                <w:sz w:val="16"/>
                <w:szCs w:val="16"/>
              </w:rPr>
              <w:t>Öğretim Üyesi</w:t>
            </w:r>
          </w:p>
          <w:p w:rsidRPr="00562C1A" w:rsidR="00CF14DA" w:rsidP="00CF14DA" w:rsidRDefault="00CF14DA" w14:paraId="182B05B0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14DA" w:rsidP="004E75D6" w:rsidRDefault="00CF14DA" w14:paraId="4585F353" w14:textId="77777777">
            <w:pPr>
              <w:rPr>
                <w:snapToGrid w:val="0"/>
                <w:sz w:val="16"/>
                <w:szCs w:val="16"/>
              </w:rPr>
            </w:pPr>
          </w:p>
          <w:p w:rsidR="00CF14DA" w:rsidP="004E75D6" w:rsidRDefault="00CF14DA" w14:paraId="3ED48E72" w14:textId="77777777">
            <w:pPr>
              <w:rPr>
                <w:snapToGrid w:val="0"/>
                <w:sz w:val="16"/>
                <w:szCs w:val="16"/>
              </w:rPr>
            </w:pPr>
          </w:p>
          <w:p w:rsidR="00CF14DA" w:rsidP="004E75D6" w:rsidRDefault="00CF14DA" w14:paraId="7B697657" w14:textId="77777777">
            <w:pPr>
              <w:rPr>
                <w:snapToGrid w:val="0"/>
                <w:sz w:val="16"/>
                <w:szCs w:val="16"/>
              </w:rPr>
            </w:pPr>
          </w:p>
          <w:p w:rsidRPr="004C248F" w:rsidR="004C248F" w:rsidP="004E75D6" w:rsidRDefault="004C248F" w14:paraId="17EDDA06" w14:textId="77777777">
            <w:pPr>
              <w:rPr>
                <w:snapToGrid w:val="0"/>
                <w:sz w:val="6"/>
                <w:szCs w:val="6"/>
              </w:rPr>
            </w:pPr>
          </w:p>
          <w:p w:rsidRPr="005572F7" w:rsidR="00562C1A" w:rsidP="005572F7" w:rsidRDefault="00562C1A" w14:paraId="1AD1D9BF" w14:textId="77777777">
            <w:pPr>
              <w:jc w:val="center"/>
              <w:rPr>
                <w:snapToGrid w:val="0"/>
                <w:sz w:val="16"/>
                <w:szCs w:val="16"/>
              </w:rPr>
            </w:pPr>
            <w:r w:rsidRPr="00562C1A">
              <w:rPr>
                <w:snapToGrid w:val="0"/>
                <w:sz w:val="16"/>
                <w:szCs w:val="16"/>
              </w:rPr>
              <w:t xml:space="preserve">İlgili </w:t>
            </w:r>
            <w:r w:rsidR="005572F7">
              <w:rPr>
                <w:snapToGrid w:val="0"/>
                <w:sz w:val="16"/>
                <w:szCs w:val="16"/>
              </w:rPr>
              <w:t>Öğretim Üyesi</w:t>
            </w:r>
          </w:p>
          <w:p w:rsidRPr="00562C1A" w:rsidR="00562C1A" w:rsidP="00562C1A" w:rsidRDefault="00562C1A" w14:paraId="7F9B2563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62C1A" w:rsidP="00562C1A" w:rsidRDefault="00562C1A" w14:paraId="7DF63F39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562C1A" w:rsidR="00562C1A" w:rsidP="00562C1A" w:rsidRDefault="00562C1A" w14:paraId="6AE45C13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62C1A" w:rsidP="00562C1A" w:rsidRDefault="00562C1A" w14:paraId="55AD342B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70B74BC8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4C248F" w:rsidRDefault="004C248F" w14:paraId="42E322A7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 w:rsidRPr="000B3323">
              <w:rPr>
                <w:snapToGrid w:val="0"/>
                <w:sz w:val="16"/>
                <w:szCs w:val="16"/>
              </w:rPr>
              <w:t>İlgili öğretim üyesi</w:t>
            </w:r>
            <w:r w:rsidRPr="004C248F">
              <w:rPr>
                <w:b/>
                <w:bCs/>
                <w:snapToGrid w:val="0"/>
                <w:sz w:val="16"/>
                <w:szCs w:val="16"/>
              </w:rPr>
              <w:t>/</w:t>
            </w:r>
            <w:r>
              <w:rPr>
                <w:snapToGrid w:val="0"/>
                <w:sz w:val="16"/>
                <w:szCs w:val="16"/>
              </w:rPr>
              <w:t xml:space="preserve"> Bölüm Başkanlığı</w:t>
            </w:r>
            <w:r w:rsidRPr="00B76B0D" w:rsidR="00B76B0D">
              <w:rPr>
                <w:b/>
                <w:bCs/>
                <w:snapToGrid w:val="0"/>
                <w:sz w:val="16"/>
                <w:szCs w:val="16"/>
              </w:rPr>
              <w:t>/</w:t>
            </w:r>
            <w:r w:rsidR="00B76B0D">
              <w:rPr>
                <w:snapToGrid w:val="0"/>
                <w:sz w:val="16"/>
                <w:szCs w:val="16"/>
              </w:rPr>
              <w:t xml:space="preserve"> Dekanlık</w:t>
            </w:r>
          </w:p>
          <w:p w:rsidR="004C248F" w:rsidP="00562C1A" w:rsidRDefault="004C248F" w14:paraId="1EB54932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2BC5C58D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5D388983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5D0057E1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B76B0D" w:rsidR="00B76B0D" w:rsidP="00562C1A" w:rsidRDefault="00B76B0D" w14:paraId="71384527" w14:textId="77777777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835780" w:rsidP="00835780" w:rsidRDefault="00835780" w14:paraId="16C1D105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Proje kontrol sorumlusu</w:t>
            </w:r>
          </w:p>
          <w:p w:rsidR="00562C1A" w:rsidP="00562C1A" w:rsidRDefault="00562C1A" w14:paraId="247C7D5E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56E23CBD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40410457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195043BE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37438419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342F9623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209F9B80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261D4EB9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4D61E526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3FA0C9C2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1668E0FC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508BDE4A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20DBA64F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2587EDFB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6AC18262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1CB3DF64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562C1A" w:rsidRDefault="00835780" w14:paraId="3B8DC77C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DC708E" w:rsidR="00DC708E" w:rsidP="00562C1A" w:rsidRDefault="00DC708E" w14:paraId="492AB6D0" w14:textId="77777777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835780" w:rsidP="00562C1A" w:rsidRDefault="00835780" w14:paraId="06B43071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35780" w:rsidP="00835780" w:rsidRDefault="00835780" w14:paraId="49B32196" w14:textId="77777777">
            <w:pPr>
              <w:rPr>
                <w:color w:val="000000"/>
                <w:sz w:val="16"/>
                <w:szCs w:val="16"/>
              </w:rPr>
            </w:pPr>
          </w:p>
          <w:p w:rsidR="00835780" w:rsidP="00835780" w:rsidRDefault="00835780" w14:paraId="781C5CB8" w14:textId="77777777">
            <w:pPr>
              <w:ind w:right="-57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Proje kontrol sorumlusu</w:t>
            </w:r>
          </w:p>
          <w:p w:rsidRPr="00562C1A" w:rsidR="00835780" w:rsidP="00562C1A" w:rsidRDefault="00835780" w14:paraId="731DE7E4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dotDash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E55389" w:rsidP="00E55389" w:rsidRDefault="00E55389" w14:paraId="5D560924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2D5B7BD5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29AA70C6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0AB51FF8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B3696E" w:rsidP="00E55389" w:rsidRDefault="00B3696E" w14:paraId="61981DDF" w14:textId="77777777">
            <w:pPr>
              <w:jc w:val="center"/>
              <w:rPr>
                <w:snapToGrid w:val="0"/>
                <w:sz w:val="16"/>
                <w:szCs w:val="16"/>
              </w:rPr>
            </w:pPr>
          </w:p>
          <w:p w:rsidR="00562C1A" w:rsidP="00E55389" w:rsidRDefault="00E55389" w14:paraId="23BED75E" w14:textId="777777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UBYS üzerinden ilgili Öğretim Üyesine bildirilir</w:t>
            </w:r>
          </w:p>
          <w:p w:rsidR="00CF14DA" w:rsidP="00562C1A" w:rsidRDefault="00CF14DA" w14:paraId="6B590571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389" w:rsidP="00562C1A" w:rsidRDefault="00E55389" w14:paraId="5132A727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389" w:rsidP="00562C1A" w:rsidRDefault="00E55389" w14:paraId="1F435A9D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389" w:rsidP="00562C1A" w:rsidRDefault="00E55389" w14:paraId="75F7EB89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E55389" w:rsidP="00562C1A" w:rsidRDefault="00E55389" w14:paraId="4313D0F1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14DA" w:rsidP="00562C1A" w:rsidRDefault="00CF14DA" w14:paraId="6A439639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14DA" w:rsidP="00562C1A" w:rsidRDefault="00CF14DA" w14:paraId="3DE6FF65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61E094BD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7FB708B3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2BD5A667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3E5D7C22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236FFF77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1AA84D47" w14:textId="77777777">
            <w:pPr>
              <w:jc w:val="center"/>
              <w:rPr>
                <w:color w:val="000000"/>
                <w:sz w:val="12"/>
                <w:szCs w:val="12"/>
              </w:rPr>
            </w:pPr>
          </w:p>
          <w:p w:rsidRPr="00DC708E" w:rsidR="004C248F" w:rsidP="00562C1A" w:rsidRDefault="004C248F" w14:paraId="45A9567D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F14DA" w:rsidP="00562C1A" w:rsidRDefault="00CF14DA" w14:paraId="0C67CE02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B76B0D" w:rsidR="004C248F" w:rsidP="00562C1A" w:rsidRDefault="004C248F" w14:paraId="0556D8FB" w14:textId="7777777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62C1A" w:rsidP="00562C1A" w:rsidRDefault="0001468B" w14:paraId="6FCEB5C6" w14:textId="77777777">
            <w:pPr>
              <w:jc w:val="center"/>
              <w:rPr>
                <w:color w:val="000000"/>
                <w:sz w:val="16"/>
                <w:szCs w:val="16"/>
              </w:rPr>
            </w:pPr>
            <w:r w:rsidRPr="0001468B">
              <w:rPr>
                <w:color w:val="000000"/>
                <w:sz w:val="16"/>
                <w:szCs w:val="16"/>
              </w:rPr>
              <w:t>FR/PGKO/02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562C1A" w:rsidR="00562C1A">
              <w:rPr>
                <w:color w:val="000000"/>
                <w:sz w:val="16"/>
                <w:szCs w:val="16"/>
              </w:rPr>
              <w:t>UBYS üzerinden</w:t>
            </w:r>
          </w:p>
          <w:p w:rsidR="005572F7" w:rsidP="00562C1A" w:rsidRDefault="005572F7" w14:paraId="68206DA8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3F1BA245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222CFB8C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32BAF277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48F49972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6AAF7890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68B11775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C248F" w:rsidP="00562C1A" w:rsidRDefault="004C248F" w14:paraId="6CDDD9F7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15FFB93E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4C248F" w:rsidR="004C248F" w:rsidP="00562C1A" w:rsidRDefault="004C248F" w14:paraId="0E723134" w14:textId="77777777">
            <w:pPr>
              <w:jc w:val="center"/>
              <w:rPr>
                <w:color w:val="000000"/>
                <w:sz w:val="4"/>
                <w:szCs w:val="4"/>
              </w:rPr>
            </w:pPr>
          </w:p>
          <w:p w:rsidR="005572F7" w:rsidP="00562C1A" w:rsidRDefault="005572F7" w14:paraId="4DD65BC6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338BAA80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1018B5BD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1F00C0D8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7AF2E63F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5377FF8A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3D932654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DC708E" w:rsidP="00562C1A" w:rsidRDefault="00DC708E" w14:paraId="51322C25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D0211" w:rsidP="00562C1A" w:rsidRDefault="000D0211" w14:paraId="6FDB60D4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Pr="000D0211" w:rsidR="005572F7" w:rsidP="00562C1A" w:rsidRDefault="005572F7" w14:paraId="0CD47A29" w14:textId="77777777">
            <w:pPr>
              <w:jc w:val="center"/>
              <w:rPr>
                <w:color w:val="000000"/>
                <w:sz w:val="6"/>
                <w:szCs w:val="6"/>
              </w:rPr>
            </w:pPr>
          </w:p>
          <w:p w:rsidR="00835780" w:rsidP="00835780" w:rsidRDefault="00835780" w14:paraId="4E5F2DE4" w14:textId="777777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UBYS üzerinden ilgili Öğretim </w:t>
            </w:r>
            <w:r w:rsidR="004C248F">
              <w:rPr>
                <w:snapToGrid w:val="0"/>
                <w:sz w:val="16"/>
                <w:szCs w:val="16"/>
              </w:rPr>
              <w:t>Ü</w:t>
            </w:r>
            <w:r>
              <w:rPr>
                <w:snapToGrid w:val="0"/>
                <w:sz w:val="16"/>
                <w:szCs w:val="16"/>
              </w:rPr>
              <w:t>yesine bildirilir</w:t>
            </w:r>
          </w:p>
          <w:p w:rsidR="005572F7" w:rsidP="00562C1A" w:rsidRDefault="005572F7" w14:paraId="34706A1B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572F7" w:rsidP="00562C1A" w:rsidRDefault="005572F7" w14:paraId="57A36553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76B0D" w:rsidP="00562C1A" w:rsidRDefault="00B76B0D" w14:paraId="327300FD" w14:textId="77777777">
            <w:pPr>
              <w:jc w:val="center"/>
              <w:rPr>
                <w:color w:val="000000"/>
                <w:sz w:val="8"/>
                <w:szCs w:val="8"/>
              </w:rPr>
            </w:pPr>
          </w:p>
          <w:p w:rsidR="00835780" w:rsidP="00835780" w:rsidRDefault="00835780" w14:paraId="04EC3B8F" w14:textId="777777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UBYS üzerinden ilgili Öğretim Üyesine bildirilir</w:t>
            </w:r>
          </w:p>
          <w:p w:rsidRPr="00562C1A" w:rsidR="005572F7" w:rsidP="00562C1A" w:rsidRDefault="005572F7" w14:paraId="75B5A2C8" w14:textId="7777777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A40877" w:rsidP="001B4140" w:rsidRDefault="00A40877" w14:paraId="3A72D0ED" w14:textId="77777777">
      <w:r>
        <w:t xml:space="preserve">                                               </w:t>
      </w:r>
    </w:p>
    <w:sectPr w:rsidR="00A40877" w:rsidSect="00224FD7">
      <w:footerReference r:id="R70f67dda9e454394"/>
      <w:headerReference w:type="default" r:id="rId12"/>
      <w:footerReference w:type="defaul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4F2E8" w14:textId="77777777" w:rsidR="005C075D" w:rsidRDefault="005C075D">
      <w:r>
        <w:separator/>
      </w:r>
    </w:p>
  </w:endnote>
  <w:endnote w:type="continuationSeparator" w:id="0">
    <w:p w14:paraId="4596CB2A" w14:textId="77777777" w:rsidR="005C075D" w:rsidRDefault="005C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24FD7" w:rsidRDefault="00224FD7" w14:paraId="7E268198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"İstanbul Medeniyet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AEC0" w14:textId="77777777" w:rsidR="005C075D" w:rsidRDefault="005C075D">
      <w:r>
        <w:separator/>
      </w:r>
    </w:p>
  </w:footnote>
  <w:footnote w:type="continuationSeparator" w:id="0">
    <w:p w14:paraId="2A17446A" w14:textId="77777777" w:rsidR="005C075D" w:rsidRDefault="005C075D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74" w:type="pct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30"/>
      <w:gridCol w:w="5336"/>
      <w:gridCol w:w="2888"/>
    </w:tblGrid>
    <w:tr w:rsidRPr="00F025AA" w:rsidR="003F4941" w:rsidTr="002B6621" w14:paraId="29F1FE45" w14:textId="77777777">
      <w:trPr>
        <w:cantSplit/>
        <w:trHeight w:val="981"/>
        <w:jc w:val="center"/>
      </w:trPr>
      <w:tc>
        <w:tcPr>
          <w:tcW w:w="2030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3F4941" w:rsidP="003F4941" w:rsidRDefault="003F4941" w14:paraId="4A5A7953" w14:textId="77777777">
          <w:pPr>
            <w:jc w:val="center"/>
            <w:rPr>
              <w:b/>
              <w:sz w:val="18"/>
              <w:szCs w:val="18"/>
            </w:rPr>
          </w:pPr>
          <w:r w:rsidRPr="0031739C">
            <w:rPr>
              <w:rFonts w:ascii="Arial" w:hAnsi="Arial" w:cs="Arial"/>
              <w:noProof/>
            </w:rPr>
            <w:drawing>
              <wp:inline distT="0" distB="0" distL="0" distR="0" wp14:anchorId="49C3CD39" wp14:editId="77A4D740">
                <wp:extent cx="1200150" cy="783590"/>
                <wp:effectExtent l="0" t="0" r="0" b="0"/>
                <wp:docPr id="2" name="Resim 2" descr="C:\Users\murat.alici\Desktop\medeniyet_univesitesi_logo_cmyk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murat.alici\Desktop\medeniyet_univesitesi_logo_cmyk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4031" cy="7861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4" w:type="dxa"/>
          <w:gridSpan w:val="2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F025AA" w:rsidR="003F4941" w:rsidP="00C51E61" w:rsidRDefault="003F4941" w14:paraId="0BED3E05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Pr="00F025AA" w:rsidR="003F4941" w:rsidP="00C51E61" w:rsidRDefault="003F4941" w14:paraId="277109A1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T.C.</w:t>
          </w:r>
        </w:p>
        <w:p w:rsidRPr="00F025AA" w:rsidR="003F4941" w:rsidP="00C51E61" w:rsidRDefault="003F4941" w14:paraId="368B27BA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İ</w:t>
          </w:r>
          <w:r>
            <w:rPr>
              <w:b/>
              <w:sz w:val="20"/>
              <w:szCs w:val="20"/>
            </w:rPr>
            <w:t xml:space="preserve">STANBUL MEDENİYET </w:t>
          </w:r>
          <w:r w:rsidRPr="00F025AA">
            <w:rPr>
              <w:b/>
              <w:sz w:val="20"/>
              <w:szCs w:val="20"/>
            </w:rPr>
            <w:t>ÜNİVERSİTESİ</w:t>
          </w:r>
        </w:p>
        <w:p w:rsidRPr="00F025AA" w:rsidR="003F4941" w:rsidP="00C51E61" w:rsidRDefault="003F4941" w14:paraId="137FD3EE" w14:textId="77777777">
          <w:pPr>
            <w:jc w:val="center"/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>Proje Geliştirme ve Koordinasyon Ofisi</w:t>
          </w:r>
        </w:p>
      </w:tc>
    </w:tr>
    <w:tr w:rsidRPr="00F025AA" w:rsidR="00C51E61" w:rsidTr="002B6621" w14:paraId="06FC06E0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43B4685F" w14:textId="77777777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33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7B14CD0A" w14:textId="7777777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F025AA">
            <w:rPr>
              <w:b/>
              <w:bCs/>
              <w:sz w:val="20"/>
              <w:szCs w:val="20"/>
            </w:rPr>
            <w:t>SOSYAL SORUMLULUK PROJESİ BAŞVURU VE İZLEME İŞ AKIŞI</w:t>
          </w: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680AF23D" w14:textId="77777777">
          <w:pPr>
            <w:rPr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Dok. No: </w:t>
          </w:r>
          <w:r w:rsidRPr="00F025AA">
            <w:rPr>
              <w:sz w:val="20"/>
              <w:szCs w:val="20"/>
            </w:rPr>
            <w:t>İA/PGKO/01</w:t>
          </w:r>
        </w:p>
      </w:tc>
    </w:tr>
    <w:tr w:rsidRPr="00F025AA" w:rsidR="00C51E61" w:rsidTr="002B6621" w14:paraId="592F52B9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0DA06465" w14:textId="7777777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33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 w14:paraId="5D381FD3" w14:textId="77777777">
          <w:pPr>
            <w:rPr>
              <w:sz w:val="20"/>
              <w:szCs w:val="20"/>
            </w:rPr>
          </w:pP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4D29D724" w14:textId="77777777">
          <w:pPr>
            <w:rPr>
              <w:b/>
              <w:color w:val="000000"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İlk Yayın Tar.: </w:t>
          </w:r>
          <w:r w:rsidRPr="00F025AA">
            <w:rPr>
              <w:sz w:val="20"/>
              <w:szCs w:val="20"/>
            </w:rPr>
            <w:t>10.03.2025</w:t>
          </w:r>
        </w:p>
      </w:tc>
    </w:tr>
    <w:tr w:rsidRPr="00F025AA" w:rsidR="00C51E61" w:rsidTr="002B6621" w14:paraId="3BB98121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07856A76" w14:textId="7777777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33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 w14:paraId="2451EFE2" w14:textId="77777777">
          <w:pPr>
            <w:rPr>
              <w:sz w:val="20"/>
              <w:szCs w:val="20"/>
            </w:rPr>
          </w:pP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766C81B9" w14:textId="77777777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F025AA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F025AA">
            <w:rPr>
              <w:b/>
              <w:color w:val="000000"/>
              <w:sz w:val="20"/>
              <w:szCs w:val="20"/>
            </w:rPr>
            <w:t xml:space="preserve">. No/Tar.: </w:t>
          </w:r>
          <w:r w:rsidRPr="00F025AA">
            <w:rPr>
              <w:color w:val="000000"/>
              <w:sz w:val="20"/>
              <w:szCs w:val="20"/>
            </w:rPr>
            <w:t>01/7.04.2025</w:t>
          </w:r>
        </w:p>
      </w:tc>
    </w:tr>
    <w:tr w:rsidRPr="00F025AA" w:rsidR="00C51E61" w:rsidTr="002B6621" w14:paraId="10D9BCD5" w14:textId="77777777">
      <w:trPr>
        <w:cantSplit/>
        <w:trHeight w:val="72"/>
        <w:jc w:val="center"/>
      </w:trPr>
      <w:tc>
        <w:tcPr>
          <w:tcW w:w="2030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5AA" w:rsidR="00C51E61" w:rsidP="00C51E61" w:rsidRDefault="00C51E61" w14:paraId="569BB09E" w14:textId="77777777">
          <w:pPr>
            <w:tabs>
              <w:tab w:val="left" w:pos="7088"/>
            </w:tabs>
            <w:ind w:left="284" w:firstLine="360"/>
            <w:rPr>
              <w:b/>
              <w:sz w:val="20"/>
              <w:szCs w:val="20"/>
            </w:rPr>
          </w:pPr>
        </w:p>
      </w:tc>
      <w:tc>
        <w:tcPr>
          <w:tcW w:w="533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F025AA" w:rsidR="00C51E61" w:rsidP="00C51E61" w:rsidRDefault="00C51E61" w14:paraId="2DD3913D" w14:textId="77777777">
          <w:pPr>
            <w:rPr>
              <w:sz w:val="20"/>
              <w:szCs w:val="20"/>
            </w:rPr>
          </w:pPr>
        </w:p>
      </w:tc>
      <w:tc>
        <w:tcPr>
          <w:tcW w:w="2888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F025AA" w:rsidR="00C51E61" w:rsidP="00C51E61" w:rsidRDefault="00C51E61" w14:paraId="2877A3F5" w14:textId="77777777">
          <w:pPr>
            <w:rPr>
              <w:b/>
              <w:sz w:val="20"/>
              <w:szCs w:val="20"/>
            </w:rPr>
          </w:pPr>
          <w:r w:rsidRPr="00F025AA">
            <w:rPr>
              <w:b/>
              <w:sz w:val="20"/>
              <w:szCs w:val="20"/>
            </w:rPr>
            <w:t xml:space="preserve">Sayfa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PAGE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B01D77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  <w:r w:rsidRPr="00F025AA">
            <w:rPr>
              <w:b/>
              <w:sz w:val="20"/>
              <w:szCs w:val="20"/>
            </w:rPr>
            <w:t xml:space="preserve"> / </w:t>
          </w:r>
          <w:r w:rsidRPr="00F025AA">
            <w:rPr>
              <w:b/>
              <w:sz w:val="20"/>
              <w:szCs w:val="20"/>
            </w:rPr>
            <w:fldChar w:fldCharType="begin"/>
          </w:r>
          <w:r w:rsidRPr="00F025AA">
            <w:rPr>
              <w:b/>
              <w:sz w:val="20"/>
              <w:szCs w:val="20"/>
            </w:rPr>
            <w:instrText xml:space="preserve"> NUMPAGES </w:instrText>
          </w:r>
          <w:r w:rsidRPr="00F025AA">
            <w:rPr>
              <w:b/>
              <w:sz w:val="20"/>
              <w:szCs w:val="20"/>
            </w:rPr>
            <w:fldChar w:fldCharType="separate"/>
          </w:r>
          <w:r w:rsidR="00B01D77">
            <w:rPr>
              <w:b/>
              <w:noProof/>
              <w:sz w:val="20"/>
              <w:szCs w:val="20"/>
            </w:rPr>
            <w:t>1</w:t>
          </w:r>
          <w:r w:rsidRPr="00F025AA">
            <w:rPr>
              <w:b/>
              <w:sz w:val="20"/>
              <w:szCs w:val="20"/>
            </w:rPr>
            <w:fldChar w:fldCharType="end"/>
          </w:r>
        </w:p>
      </w:tc>
    </w:tr>
  </w:tbl>
  <w:p w:rsidRPr="003C0C1E" w:rsidR="00B2465E" w:rsidRDefault="00B2465E" w14:paraId="0C2DEE28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768686">
    <w:abstractNumId w:val="3"/>
  </w:num>
  <w:num w:numId="2" w16cid:durableId="506865143">
    <w:abstractNumId w:val="26"/>
  </w:num>
  <w:num w:numId="3" w16cid:durableId="66656946">
    <w:abstractNumId w:val="8"/>
  </w:num>
  <w:num w:numId="4" w16cid:durableId="521364642">
    <w:abstractNumId w:val="10"/>
  </w:num>
  <w:num w:numId="5" w16cid:durableId="1902641881">
    <w:abstractNumId w:val="21"/>
  </w:num>
  <w:num w:numId="6" w16cid:durableId="1212115837">
    <w:abstractNumId w:val="24"/>
  </w:num>
  <w:num w:numId="7" w16cid:durableId="1819421428">
    <w:abstractNumId w:val="4"/>
  </w:num>
  <w:num w:numId="8" w16cid:durableId="507602443">
    <w:abstractNumId w:val="17"/>
  </w:num>
  <w:num w:numId="9" w16cid:durableId="156727590">
    <w:abstractNumId w:val="13"/>
  </w:num>
  <w:num w:numId="10" w16cid:durableId="578639744">
    <w:abstractNumId w:val="9"/>
  </w:num>
  <w:num w:numId="11" w16cid:durableId="332345191">
    <w:abstractNumId w:val="19"/>
  </w:num>
  <w:num w:numId="12" w16cid:durableId="979270178">
    <w:abstractNumId w:val="25"/>
  </w:num>
  <w:num w:numId="13" w16cid:durableId="1285498241">
    <w:abstractNumId w:val="0"/>
  </w:num>
  <w:num w:numId="14" w16cid:durableId="1860462260">
    <w:abstractNumId w:val="5"/>
  </w:num>
  <w:num w:numId="15" w16cid:durableId="1623655808">
    <w:abstractNumId w:val="15"/>
  </w:num>
  <w:num w:numId="16" w16cid:durableId="234047184">
    <w:abstractNumId w:val="16"/>
  </w:num>
  <w:num w:numId="17" w16cid:durableId="279991148">
    <w:abstractNumId w:val="7"/>
  </w:num>
  <w:num w:numId="18" w16cid:durableId="218052551">
    <w:abstractNumId w:val="14"/>
  </w:num>
  <w:num w:numId="19" w16cid:durableId="566770867">
    <w:abstractNumId w:val="20"/>
  </w:num>
  <w:num w:numId="20" w16cid:durableId="1597979990">
    <w:abstractNumId w:val="11"/>
  </w:num>
  <w:num w:numId="21" w16cid:durableId="1818571966">
    <w:abstractNumId w:val="18"/>
  </w:num>
  <w:num w:numId="22" w16cid:durableId="1287543592">
    <w:abstractNumId w:val="2"/>
  </w:num>
  <w:num w:numId="23" w16cid:durableId="1188985960">
    <w:abstractNumId w:val="6"/>
  </w:num>
  <w:num w:numId="24" w16cid:durableId="1267349691">
    <w:abstractNumId w:val="1"/>
  </w:num>
  <w:num w:numId="25" w16cid:durableId="1251623995">
    <w:abstractNumId w:val="22"/>
  </w:num>
  <w:num w:numId="26" w16cid:durableId="411779764">
    <w:abstractNumId w:val="23"/>
  </w:num>
  <w:num w:numId="27" w16cid:durableId="13422440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85"/>
    <w:rsid w:val="00002676"/>
    <w:rsid w:val="0001468B"/>
    <w:rsid w:val="00026F35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1BF6"/>
    <w:rsid w:val="000C7889"/>
    <w:rsid w:val="000C79B1"/>
    <w:rsid w:val="000D0211"/>
    <w:rsid w:val="000D109A"/>
    <w:rsid w:val="000D2A74"/>
    <w:rsid w:val="000D30B8"/>
    <w:rsid w:val="000D6E2F"/>
    <w:rsid w:val="000D7352"/>
    <w:rsid w:val="000E3CAA"/>
    <w:rsid w:val="000E5F0B"/>
    <w:rsid w:val="000E719D"/>
    <w:rsid w:val="000F0B50"/>
    <w:rsid w:val="000F0E31"/>
    <w:rsid w:val="000F5738"/>
    <w:rsid w:val="000F656B"/>
    <w:rsid w:val="000F7EC5"/>
    <w:rsid w:val="00100EF8"/>
    <w:rsid w:val="00107EC7"/>
    <w:rsid w:val="001151AF"/>
    <w:rsid w:val="00117C88"/>
    <w:rsid w:val="00121C85"/>
    <w:rsid w:val="00125BF0"/>
    <w:rsid w:val="00126F2B"/>
    <w:rsid w:val="00126FD4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586A"/>
    <w:rsid w:val="00187A7A"/>
    <w:rsid w:val="00187BC9"/>
    <w:rsid w:val="00191CBC"/>
    <w:rsid w:val="001B4140"/>
    <w:rsid w:val="001B565D"/>
    <w:rsid w:val="001C0642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0D"/>
    <w:rsid w:val="00285AD3"/>
    <w:rsid w:val="002A26C7"/>
    <w:rsid w:val="002A735C"/>
    <w:rsid w:val="002B01C0"/>
    <w:rsid w:val="002B272D"/>
    <w:rsid w:val="002B6621"/>
    <w:rsid w:val="002B70C2"/>
    <w:rsid w:val="002B7DA2"/>
    <w:rsid w:val="002C371B"/>
    <w:rsid w:val="002C4609"/>
    <w:rsid w:val="002C4F18"/>
    <w:rsid w:val="002C65FE"/>
    <w:rsid w:val="002C6F45"/>
    <w:rsid w:val="002E535A"/>
    <w:rsid w:val="002F1C2F"/>
    <w:rsid w:val="002F6E5F"/>
    <w:rsid w:val="0030397E"/>
    <w:rsid w:val="003255DF"/>
    <w:rsid w:val="00325D62"/>
    <w:rsid w:val="00330DEC"/>
    <w:rsid w:val="00336EE1"/>
    <w:rsid w:val="00344D22"/>
    <w:rsid w:val="003472FD"/>
    <w:rsid w:val="003600DB"/>
    <w:rsid w:val="00361C85"/>
    <w:rsid w:val="00366EBA"/>
    <w:rsid w:val="00374CA0"/>
    <w:rsid w:val="00376816"/>
    <w:rsid w:val="0037716E"/>
    <w:rsid w:val="00385B4C"/>
    <w:rsid w:val="003909AB"/>
    <w:rsid w:val="003974FE"/>
    <w:rsid w:val="00397998"/>
    <w:rsid w:val="003C0C1E"/>
    <w:rsid w:val="003E3954"/>
    <w:rsid w:val="003E3BA1"/>
    <w:rsid w:val="003E68C9"/>
    <w:rsid w:val="003E78A7"/>
    <w:rsid w:val="003F1191"/>
    <w:rsid w:val="003F4941"/>
    <w:rsid w:val="003F6507"/>
    <w:rsid w:val="00400C7D"/>
    <w:rsid w:val="00411D18"/>
    <w:rsid w:val="0041270E"/>
    <w:rsid w:val="0041297C"/>
    <w:rsid w:val="004225FF"/>
    <w:rsid w:val="00423718"/>
    <w:rsid w:val="004270C7"/>
    <w:rsid w:val="004273F7"/>
    <w:rsid w:val="00431A80"/>
    <w:rsid w:val="004422F3"/>
    <w:rsid w:val="004530AC"/>
    <w:rsid w:val="0045319F"/>
    <w:rsid w:val="0045716E"/>
    <w:rsid w:val="00460B84"/>
    <w:rsid w:val="00463262"/>
    <w:rsid w:val="00463C2B"/>
    <w:rsid w:val="00492056"/>
    <w:rsid w:val="004937DF"/>
    <w:rsid w:val="00494C39"/>
    <w:rsid w:val="00496D8B"/>
    <w:rsid w:val="004B12DA"/>
    <w:rsid w:val="004B5C60"/>
    <w:rsid w:val="004C0C93"/>
    <w:rsid w:val="004C248F"/>
    <w:rsid w:val="004D59B1"/>
    <w:rsid w:val="004E65BC"/>
    <w:rsid w:val="004E75D6"/>
    <w:rsid w:val="004F131F"/>
    <w:rsid w:val="004F7808"/>
    <w:rsid w:val="0050417B"/>
    <w:rsid w:val="00510DE4"/>
    <w:rsid w:val="00525D79"/>
    <w:rsid w:val="00533A92"/>
    <w:rsid w:val="00540626"/>
    <w:rsid w:val="00545D00"/>
    <w:rsid w:val="005572F7"/>
    <w:rsid w:val="00562C1A"/>
    <w:rsid w:val="00582A3A"/>
    <w:rsid w:val="00583985"/>
    <w:rsid w:val="0058733F"/>
    <w:rsid w:val="00593FB4"/>
    <w:rsid w:val="0059594B"/>
    <w:rsid w:val="00596834"/>
    <w:rsid w:val="005A2DA1"/>
    <w:rsid w:val="005B33F4"/>
    <w:rsid w:val="005B4F45"/>
    <w:rsid w:val="005C075D"/>
    <w:rsid w:val="005C1F15"/>
    <w:rsid w:val="005D36B7"/>
    <w:rsid w:val="005D5F96"/>
    <w:rsid w:val="005F006B"/>
    <w:rsid w:val="005F3B5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31747"/>
    <w:rsid w:val="006360FA"/>
    <w:rsid w:val="00641425"/>
    <w:rsid w:val="0064234B"/>
    <w:rsid w:val="00654C96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390E"/>
    <w:rsid w:val="006A5DA8"/>
    <w:rsid w:val="006A7CB9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3F7"/>
    <w:rsid w:val="00771B2C"/>
    <w:rsid w:val="00771B64"/>
    <w:rsid w:val="0077416B"/>
    <w:rsid w:val="00777CD9"/>
    <w:rsid w:val="00792B6C"/>
    <w:rsid w:val="007A0B42"/>
    <w:rsid w:val="007A2926"/>
    <w:rsid w:val="007A6CB8"/>
    <w:rsid w:val="007B5569"/>
    <w:rsid w:val="007B586A"/>
    <w:rsid w:val="007C4A89"/>
    <w:rsid w:val="007C6FC4"/>
    <w:rsid w:val="007D4D78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35780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102A"/>
    <w:rsid w:val="008C23DD"/>
    <w:rsid w:val="008C53C8"/>
    <w:rsid w:val="008D315B"/>
    <w:rsid w:val="008E3E1F"/>
    <w:rsid w:val="009018C3"/>
    <w:rsid w:val="00905D19"/>
    <w:rsid w:val="00917FCC"/>
    <w:rsid w:val="009305C9"/>
    <w:rsid w:val="00932B43"/>
    <w:rsid w:val="009367E7"/>
    <w:rsid w:val="009507D9"/>
    <w:rsid w:val="00951FAA"/>
    <w:rsid w:val="00964780"/>
    <w:rsid w:val="00965356"/>
    <w:rsid w:val="00976399"/>
    <w:rsid w:val="00981584"/>
    <w:rsid w:val="0099760F"/>
    <w:rsid w:val="00997AED"/>
    <w:rsid w:val="009B10F1"/>
    <w:rsid w:val="009B1DFB"/>
    <w:rsid w:val="009B5793"/>
    <w:rsid w:val="009B5B42"/>
    <w:rsid w:val="009C1C52"/>
    <w:rsid w:val="009C549A"/>
    <w:rsid w:val="009C5740"/>
    <w:rsid w:val="009C59FC"/>
    <w:rsid w:val="009C6662"/>
    <w:rsid w:val="009D2FF6"/>
    <w:rsid w:val="009E155E"/>
    <w:rsid w:val="009E2116"/>
    <w:rsid w:val="009E647F"/>
    <w:rsid w:val="009F4623"/>
    <w:rsid w:val="00A115A8"/>
    <w:rsid w:val="00A35DC0"/>
    <w:rsid w:val="00A40877"/>
    <w:rsid w:val="00A45520"/>
    <w:rsid w:val="00A47525"/>
    <w:rsid w:val="00A50EBB"/>
    <w:rsid w:val="00A57573"/>
    <w:rsid w:val="00A575EC"/>
    <w:rsid w:val="00A6507F"/>
    <w:rsid w:val="00A66CCF"/>
    <w:rsid w:val="00A711F1"/>
    <w:rsid w:val="00A77709"/>
    <w:rsid w:val="00A809A6"/>
    <w:rsid w:val="00A84055"/>
    <w:rsid w:val="00A84E8E"/>
    <w:rsid w:val="00AB048E"/>
    <w:rsid w:val="00AB54EF"/>
    <w:rsid w:val="00AB753F"/>
    <w:rsid w:val="00AC5E08"/>
    <w:rsid w:val="00AD367E"/>
    <w:rsid w:val="00AD4026"/>
    <w:rsid w:val="00AE4D5B"/>
    <w:rsid w:val="00AE790F"/>
    <w:rsid w:val="00B01D77"/>
    <w:rsid w:val="00B02767"/>
    <w:rsid w:val="00B03356"/>
    <w:rsid w:val="00B07092"/>
    <w:rsid w:val="00B07283"/>
    <w:rsid w:val="00B15164"/>
    <w:rsid w:val="00B17298"/>
    <w:rsid w:val="00B22D72"/>
    <w:rsid w:val="00B243FD"/>
    <w:rsid w:val="00B2465E"/>
    <w:rsid w:val="00B260A3"/>
    <w:rsid w:val="00B27352"/>
    <w:rsid w:val="00B3696E"/>
    <w:rsid w:val="00B5060E"/>
    <w:rsid w:val="00B5695D"/>
    <w:rsid w:val="00B6187A"/>
    <w:rsid w:val="00B62E1D"/>
    <w:rsid w:val="00B71477"/>
    <w:rsid w:val="00B72E7A"/>
    <w:rsid w:val="00B73E1B"/>
    <w:rsid w:val="00B7587B"/>
    <w:rsid w:val="00B76B0D"/>
    <w:rsid w:val="00B80733"/>
    <w:rsid w:val="00B87649"/>
    <w:rsid w:val="00B909D0"/>
    <w:rsid w:val="00B9367C"/>
    <w:rsid w:val="00B953F2"/>
    <w:rsid w:val="00BA11EE"/>
    <w:rsid w:val="00BB1FAA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26761"/>
    <w:rsid w:val="00C417BE"/>
    <w:rsid w:val="00C42B24"/>
    <w:rsid w:val="00C51E61"/>
    <w:rsid w:val="00C57EC6"/>
    <w:rsid w:val="00C6286D"/>
    <w:rsid w:val="00C62AD8"/>
    <w:rsid w:val="00C727EF"/>
    <w:rsid w:val="00C81EAF"/>
    <w:rsid w:val="00C82496"/>
    <w:rsid w:val="00C922DA"/>
    <w:rsid w:val="00C9557A"/>
    <w:rsid w:val="00CA4012"/>
    <w:rsid w:val="00CA567E"/>
    <w:rsid w:val="00CB2355"/>
    <w:rsid w:val="00CB36DD"/>
    <w:rsid w:val="00CB3B0C"/>
    <w:rsid w:val="00CC0188"/>
    <w:rsid w:val="00CC12C8"/>
    <w:rsid w:val="00CC510F"/>
    <w:rsid w:val="00CE45DE"/>
    <w:rsid w:val="00CE4844"/>
    <w:rsid w:val="00CF14DA"/>
    <w:rsid w:val="00D051F3"/>
    <w:rsid w:val="00D06EBE"/>
    <w:rsid w:val="00D147CD"/>
    <w:rsid w:val="00D16CDD"/>
    <w:rsid w:val="00D255DA"/>
    <w:rsid w:val="00D25AD6"/>
    <w:rsid w:val="00D3282F"/>
    <w:rsid w:val="00D37604"/>
    <w:rsid w:val="00D378B1"/>
    <w:rsid w:val="00D506F4"/>
    <w:rsid w:val="00D53AA9"/>
    <w:rsid w:val="00D572F3"/>
    <w:rsid w:val="00D61B45"/>
    <w:rsid w:val="00D66507"/>
    <w:rsid w:val="00D66B9D"/>
    <w:rsid w:val="00D66BBC"/>
    <w:rsid w:val="00D6791E"/>
    <w:rsid w:val="00D9061A"/>
    <w:rsid w:val="00D931D0"/>
    <w:rsid w:val="00DB3315"/>
    <w:rsid w:val="00DB3F54"/>
    <w:rsid w:val="00DB6E7B"/>
    <w:rsid w:val="00DC22E9"/>
    <w:rsid w:val="00DC506E"/>
    <w:rsid w:val="00DC5C4D"/>
    <w:rsid w:val="00DC708E"/>
    <w:rsid w:val="00DC7358"/>
    <w:rsid w:val="00DC7583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5389"/>
    <w:rsid w:val="00E5752B"/>
    <w:rsid w:val="00E64E64"/>
    <w:rsid w:val="00E71B83"/>
    <w:rsid w:val="00E80B5E"/>
    <w:rsid w:val="00E96FB8"/>
    <w:rsid w:val="00EA77AC"/>
    <w:rsid w:val="00EA7DAA"/>
    <w:rsid w:val="00EB2A1A"/>
    <w:rsid w:val="00EB5B33"/>
    <w:rsid w:val="00EB5EEE"/>
    <w:rsid w:val="00EC40EB"/>
    <w:rsid w:val="00EC4377"/>
    <w:rsid w:val="00EC5A9D"/>
    <w:rsid w:val="00ED0C3E"/>
    <w:rsid w:val="00ED15F5"/>
    <w:rsid w:val="00ED2391"/>
    <w:rsid w:val="00ED78FC"/>
    <w:rsid w:val="00EE6205"/>
    <w:rsid w:val="00EF00E5"/>
    <w:rsid w:val="00EF1E17"/>
    <w:rsid w:val="00EF1EA1"/>
    <w:rsid w:val="00EF2066"/>
    <w:rsid w:val="00F01590"/>
    <w:rsid w:val="00F04430"/>
    <w:rsid w:val="00F04806"/>
    <w:rsid w:val="00F052C9"/>
    <w:rsid w:val="00F05AEC"/>
    <w:rsid w:val="00F17B85"/>
    <w:rsid w:val="00F2091D"/>
    <w:rsid w:val="00F23934"/>
    <w:rsid w:val="00F24081"/>
    <w:rsid w:val="00F325F3"/>
    <w:rsid w:val="00F415A9"/>
    <w:rsid w:val="00F417E4"/>
    <w:rsid w:val="00F42F72"/>
    <w:rsid w:val="00F43305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14E4"/>
    <w:rsid w:val="00FA4A04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FD91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25FF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rsid w:val="004225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8" /><Relationship Type="http://schemas.openxmlformats.org/officeDocument/2006/relationships/footer" Target="/word/footer1.xml" Id="rId13" /><Relationship Type="http://schemas.openxmlformats.org/officeDocument/2006/relationships/customXml" Target="/customXml/item3.xml" Id="rId3" /><Relationship Type="http://schemas.openxmlformats.org/officeDocument/2006/relationships/settings" Target="/word/settings.xml" Id="rId7" /><Relationship Type="http://schemas.openxmlformats.org/officeDocument/2006/relationships/header" Target="/word/header1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.xml" Id="rId1" /><Relationship Type="http://schemas.openxmlformats.org/officeDocument/2006/relationships/styles" Target="/word/styles.xml" Id="rId6" /><Relationship Type="http://schemas.openxmlformats.org/officeDocument/2006/relationships/numbering" Target="/word/numbering.xml" Id="rId5" /><Relationship Type="http://schemas.openxmlformats.org/officeDocument/2006/relationships/theme" Target="/word/theme/theme1.xml" Id="rId15" /><Relationship Type="http://schemas.openxmlformats.org/officeDocument/2006/relationships/endnotes" Target="/word/endnotes.xml" Id="rId10" /><Relationship Type="http://schemas.openxmlformats.org/officeDocument/2006/relationships/customXml" Target="/customXml/item4.xml" Id="rId4" /><Relationship Type="http://schemas.openxmlformats.org/officeDocument/2006/relationships/footnotes" Target="/word/footnotes.xml" Id="rId9" /><Relationship Type="http://schemas.openxmlformats.org/officeDocument/2006/relationships/fontTable" Target="/word/fontTable.xml" Id="rId14" /><Relationship Type="http://schemas.openxmlformats.org/officeDocument/2006/relationships/hyperlink" Target="https://personel.medeniyet.edu.tr/documents/personel/MEVZUAT/Y%C3%96NERGE/ogretm-uyelgne-yukseltlme-ve-atanma-yonerges-yen-2.pdf" TargetMode="External" Id="rId11" /><Relationship Type="http://schemas.openxmlformats.org/officeDocument/2006/relationships/footer" Target="/word/footer2.xml" Id="R70f67dda9e4543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FCF98893444A9479E4EA10567938AC4" ma:contentTypeVersion="7" ma:contentTypeDescription="Yeni belge oluşturun." ma:contentTypeScope="" ma:versionID="037b562d594171a487e544e4ca870a52">
  <xsd:schema xmlns:xsd="http://www.w3.org/2001/XMLSchema" xmlns:xs="http://www.w3.org/2001/XMLSchema" xmlns:p="http://schemas.microsoft.com/office/2006/metadata/properties" xmlns:ns3="6f94758e-9c30-4c18-aed9-8ab65749c566" targetNamespace="http://schemas.microsoft.com/office/2006/metadata/properties" ma:root="true" ma:fieldsID="f211267e33c6da64e2c3aed05cf22002" ns3:_="">
    <xsd:import namespace="6f94758e-9c30-4c18-aed9-8ab65749c5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4758e-9c30-4c18-aed9-8ab65749c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29554-11CE-4DA4-BB64-C31AB2C330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11E6E8-C530-4963-BE90-6A760FD94E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EEEAC5-C1D8-47E7-AB69-2C492C584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4758e-9c30-4c18-aed9-8ab65749c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D64FE6-25A7-4354-9053-376C560C76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Sosyal Sorumluluk Projesi Başvuru ve İzleme İş Akışı_rev1</Template>
  <TotalTime>15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Klinik/Birim Adı</vt:lpstr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Emir Kasım Demir</dc:creator>
  <cp:keywords/>
  <cp:lastModifiedBy>EMİR KASIM DEMİR</cp:lastModifiedBy>
  <cp:revision>3</cp:revision>
  <cp:lastPrinted>2018-09-24T13:03:00Z</cp:lastPrinted>
  <dcterms:created xsi:type="dcterms:W3CDTF">2025-04-07T09:06:00Z</dcterms:created>
  <dcterms:modified xsi:type="dcterms:W3CDTF">2025-04-07T09:21:00Z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0x0101000FCF98893444A9479E4EA10567938AC4</vt:lpwstr>
  </property>
</Properties>
</file>